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9" w:rsidRPr="0017590E" w:rsidRDefault="00014A29" w:rsidP="00EC1248">
      <w:pPr>
        <w:spacing w:line="276" w:lineRule="auto"/>
        <w:ind w:right="-1"/>
        <w:jc w:val="left"/>
        <w:rPr>
          <w:rFonts w:eastAsia="Times New Roman"/>
          <w:b/>
          <w:bCs/>
          <w:szCs w:val="24"/>
        </w:rPr>
      </w:pPr>
      <w:bookmarkStart w:id="0" w:name="_Hlk65216893"/>
      <w:r w:rsidRPr="0017590E">
        <w:rPr>
          <w:rFonts w:eastAsia="Times New Roman"/>
          <w:b/>
          <w:bCs/>
          <w:szCs w:val="24"/>
        </w:rPr>
        <w:t>Broj: T09 0 KT</w:t>
      </w:r>
      <w:r w:rsidR="00135BC2">
        <w:rPr>
          <w:rFonts w:eastAsia="Times New Roman"/>
          <w:b/>
          <w:bCs/>
          <w:szCs w:val="24"/>
        </w:rPr>
        <w:t>PO</w:t>
      </w:r>
      <w:r w:rsidRPr="0017590E">
        <w:rPr>
          <w:rFonts w:eastAsia="Times New Roman"/>
          <w:b/>
          <w:bCs/>
          <w:szCs w:val="24"/>
        </w:rPr>
        <w:t xml:space="preserve"> </w:t>
      </w:r>
      <w:r w:rsidR="0013600F" w:rsidRPr="0017590E">
        <w:rPr>
          <w:rFonts w:eastAsia="Times New Roman"/>
          <w:b/>
          <w:bCs/>
          <w:szCs w:val="24"/>
        </w:rPr>
        <w:t>0176356 22</w:t>
      </w:r>
    </w:p>
    <w:p w:rsidR="00F92A47" w:rsidRPr="0017590E" w:rsidRDefault="00F92A47" w:rsidP="00EC1248">
      <w:pPr>
        <w:tabs>
          <w:tab w:val="left" w:pos="7132"/>
        </w:tabs>
        <w:spacing w:line="276" w:lineRule="auto"/>
        <w:ind w:right="-1"/>
        <w:rPr>
          <w:b/>
          <w:bCs/>
          <w:iCs/>
          <w:szCs w:val="24"/>
        </w:rPr>
      </w:pPr>
      <w:r w:rsidRPr="0017590E">
        <w:rPr>
          <w:b/>
          <w:bCs/>
          <w:iCs/>
          <w:szCs w:val="24"/>
        </w:rPr>
        <w:t>Sarajevo,</w:t>
      </w:r>
      <w:r w:rsidR="00103607" w:rsidRPr="0017590E">
        <w:rPr>
          <w:b/>
          <w:bCs/>
          <w:iCs/>
          <w:szCs w:val="24"/>
        </w:rPr>
        <w:t xml:space="preserve"> </w:t>
      </w:r>
      <w:r w:rsidR="0017590E" w:rsidRPr="0017590E">
        <w:rPr>
          <w:b/>
          <w:bCs/>
          <w:iCs/>
          <w:szCs w:val="24"/>
        </w:rPr>
        <w:t>2</w:t>
      </w:r>
      <w:r w:rsidR="00A20325">
        <w:rPr>
          <w:b/>
          <w:bCs/>
          <w:iCs/>
          <w:szCs w:val="24"/>
        </w:rPr>
        <w:t>3</w:t>
      </w:r>
      <w:r w:rsidR="00CE7570" w:rsidRPr="0017590E">
        <w:rPr>
          <w:b/>
          <w:bCs/>
          <w:iCs/>
          <w:szCs w:val="24"/>
        </w:rPr>
        <w:t>.11.</w:t>
      </w:r>
      <w:r w:rsidR="00445433" w:rsidRPr="0017590E">
        <w:rPr>
          <w:b/>
          <w:bCs/>
          <w:iCs/>
          <w:szCs w:val="24"/>
        </w:rPr>
        <w:t>202</w:t>
      </w:r>
      <w:r w:rsidR="0013600F" w:rsidRPr="0017590E">
        <w:rPr>
          <w:b/>
          <w:bCs/>
          <w:iCs/>
          <w:szCs w:val="24"/>
        </w:rPr>
        <w:t>2</w:t>
      </w:r>
      <w:r w:rsidRPr="0017590E">
        <w:rPr>
          <w:b/>
          <w:bCs/>
          <w:iCs/>
          <w:szCs w:val="24"/>
        </w:rPr>
        <w:t>. godine</w:t>
      </w:r>
    </w:p>
    <w:p w:rsidR="00A5222E" w:rsidRPr="0017590E" w:rsidRDefault="00A5222E" w:rsidP="00EC1248">
      <w:pPr>
        <w:spacing w:line="276" w:lineRule="auto"/>
        <w:ind w:right="-1"/>
        <w:rPr>
          <w:b/>
          <w:bCs/>
          <w:iCs/>
          <w:szCs w:val="24"/>
        </w:rPr>
      </w:pPr>
      <w:r w:rsidRPr="0017590E">
        <w:rPr>
          <w:b/>
          <w:bCs/>
          <w:iCs/>
          <w:szCs w:val="24"/>
        </w:rPr>
        <w:t xml:space="preserve">   </w:t>
      </w:r>
    </w:p>
    <w:p w:rsidR="00F92A47" w:rsidRPr="0017590E" w:rsidRDefault="00F92A47" w:rsidP="00EC1248">
      <w:pPr>
        <w:spacing w:line="276" w:lineRule="auto"/>
        <w:ind w:right="-1"/>
        <w:jc w:val="right"/>
        <w:rPr>
          <w:b/>
          <w:bCs/>
          <w:szCs w:val="24"/>
        </w:rPr>
      </w:pPr>
      <w:bookmarkStart w:id="1" w:name="_Hlk63317058"/>
      <w:r w:rsidRPr="0017590E">
        <w:rPr>
          <w:b/>
          <w:bCs/>
          <w:szCs w:val="24"/>
        </w:rPr>
        <w:t>                                                                    </w:t>
      </w:r>
      <w:r w:rsidR="00014A29" w:rsidRPr="0017590E">
        <w:rPr>
          <w:b/>
          <w:bCs/>
          <w:szCs w:val="24"/>
        </w:rPr>
        <w:t>OPĆINSKI</w:t>
      </w:r>
      <w:r w:rsidR="0006526B" w:rsidRPr="0017590E">
        <w:rPr>
          <w:b/>
          <w:bCs/>
          <w:szCs w:val="24"/>
        </w:rPr>
        <w:t xml:space="preserve"> </w:t>
      </w:r>
      <w:r w:rsidRPr="0017590E">
        <w:rPr>
          <w:b/>
          <w:bCs/>
          <w:szCs w:val="24"/>
        </w:rPr>
        <w:t xml:space="preserve">SUD </w:t>
      </w:r>
      <w:r w:rsidR="00B97677" w:rsidRPr="0017590E">
        <w:rPr>
          <w:b/>
          <w:bCs/>
          <w:szCs w:val="24"/>
        </w:rPr>
        <w:t xml:space="preserve">U </w:t>
      </w:r>
      <w:r w:rsidRPr="0017590E">
        <w:rPr>
          <w:b/>
          <w:bCs/>
          <w:szCs w:val="24"/>
        </w:rPr>
        <w:t>SARAJEV</w:t>
      </w:r>
      <w:r w:rsidR="00B97677" w:rsidRPr="0017590E">
        <w:rPr>
          <w:b/>
          <w:bCs/>
          <w:szCs w:val="24"/>
        </w:rPr>
        <w:t>U</w:t>
      </w:r>
    </w:p>
    <w:p w:rsidR="006C0CEC" w:rsidRPr="0017590E" w:rsidRDefault="006C0CEC" w:rsidP="00EC1248">
      <w:pPr>
        <w:keepNext/>
        <w:spacing w:line="276" w:lineRule="auto"/>
        <w:ind w:left="4510" w:right="-1"/>
        <w:jc w:val="right"/>
        <w:outlineLvl w:val="3"/>
        <w:rPr>
          <w:rFonts w:eastAsia="Times New Roman"/>
          <w:b/>
          <w:bCs/>
          <w:szCs w:val="24"/>
        </w:rPr>
      </w:pPr>
      <w:r w:rsidRPr="0017590E">
        <w:rPr>
          <w:b/>
          <w:bCs/>
          <w:szCs w:val="24"/>
        </w:rPr>
        <w:t>S A R A J E V O</w:t>
      </w:r>
    </w:p>
    <w:p w:rsidR="00F92A47" w:rsidRPr="0017590E" w:rsidRDefault="00F92A47" w:rsidP="00EC1248">
      <w:pPr>
        <w:spacing w:line="276" w:lineRule="auto"/>
        <w:ind w:right="-1"/>
        <w:jc w:val="right"/>
        <w:rPr>
          <w:b/>
          <w:bCs/>
          <w:szCs w:val="24"/>
        </w:rPr>
      </w:pPr>
      <w:r w:rsidRPr="0017590E">
        <w:rPr>
          <w:b/>
          <w:bCs/>
          <w:szCs w:val="24"/>
        </w:rPr>
        <w:t>Sudij</w:t>
      </w:r>
      <w:r w:rsidR="002E10B3" w:rsidRPr="0017590E">
        <w:rPr>
          <w:b/>
          <w:bCs/>
          <w:szCs w:val="24"/>
        </w:rPr>
        <w:t>i</w:t>
      </w:r>
      <w:r w:rsidRPr="0017590E">
        <w:rPr>
          <w:b/>
          <w:bCs/>
          <w:szCs w:val="24"/>
        </w:rPr>
        <w:t xml:space="preserve"> za prethodno saslušanje</w:t>
      </w:r>
    </w:p>
    <w:bookmarkEnd w:id="0"/>
    <w:bookmarkEnd w:id="1"/>
    <w:p w:rsidR="00F92A47" w:rsidRPr="0017590E" w:rsidRDefault="00F92A47" w:rsidP="00EC1248">
      <w:pPr>
        <w:spacing w:line="276" w:lineRule="auto"/>
        <w:ind w:right="-1"/>
        <w:jc w:val="center"/>
        <w:rPr>
          <w:b/>
          <w:szCs w:val="24"/>
        </w:rPr>
      </w:pPr>
    </w:p>
    <w:p w:rsidR="005B426A" w:rsidRPr="0017590E" w:rsidRDefault="005B426A" w:rsidP="00EC1248">
      <w:pPr>
        <w:spacing w:line="276" w:lineRule="auto"/>
        <w:ind w:right="-1"/>
        <w:jc w:val="right"/>
        <w:rPr>
          <w:b/>
          <w:szCs w:val="24"/>
        </w:rPr>
      </w:pPr>
    </w:p>
    <w:p w:rsidR="003F15E4" w:rsidRPr="0017590E" w:rsidRDefault="003F15E4" w:rsidP="00EC1248">
      <w:pPr>
        <w:spacing w:line="276" w:lineRule="auto"/>
        <w:ind w:right="-1"/>
        <w:rPr>
          <w:noProof/>
          <w:szCs w:val="24"/>
        </w:rPr>
      </w:pPr>
      <w:r w:rsidRPr="0017590E">
        <w:rPr>
          <w:noProof/>
          <w:szCs w:val="24"/>
        </w:rPr>
        <w:t xml:space="preserve">Na osnovu člana 45. stav 2. tačka i) i člana 241. stav 1. Zakona o krivičnom postupku Federacije Bosne i Hercegovine (ZKP F BiH), </w:t>
      </w:r>
      <w:r w:rsidRPr="0017590E">
        <w:rPr>
          <w:b/>
          <w:noProof/>
          <w:szCs w:val="24"/>
        </w:rPr>
        <w:t>p o d i ž e m</w:t>
      </w:r>
    </w:p>
    <w:p w:rsidR="003F15E4" w:rsidRDefault="003F15E4" w:rsidP="00EC1248">
      <w:pPr>
        <w:spacing w:line="276" w:lineRule="auto"/>
        <w:ind w:right="-1"/>
        <w:rPr>
          <w:szCs w:val="24"/>
        </w:rPr>
      </w:pPr>
    </w:p>
    <w:p w:rsidR="0017590E" w:rsidRPr="0017590E" w:rsidRDefault="0017590E" w:rsidP="00EC1248">
      <w:pPr>
        <w:spacing w:line="276" w:lineRule="auto"/>
        <w:ind w:right="-1"/>
        <w:rPr>
          <w:szCs w:val="24"/>
        </w:rPr>
      </w:pPr>
    </w:p>
    <w:p w:rsidR="003F15E4" w:rsidRPr="0017590E" w:rsidRDefault="003F15E4" w:rsidP="00EC1248">
      <w:pPr>
        <w:spacing w:line="276" w:lineRule="auto"/>
        <w:ind w:right="-1"/>
        <w:jc w:val="center"/>
        <w:rPr>
          <w:b/>
          <w:bCs/>
          <w:iCs/>
          <w:szCs w:val="24"/>
        </w:rPr>
      </w:pPr>
      <w:r w:rsidRPr="0017590E">
        <w:rPr>
          <w:b/>
          <w:bCs/>
          <w:iCs/>
          <w:szCs w:val="24"/>
        </w:rPr>
        <w:t>O P T U Ž N I C U</w:t>
      </w:r>
    </w:p>
    <w:p w:rsidR="002F34A0" w:rsidRPr="0017590E" w:rsidRDefault="002F34A0" w:rsidP="00EC1248">
      <w:pPr>
        <w:spacing w:line="276" w:lineRule="auto"/>
        <w:ind w:right="-1"/>
        <w:rPr>
          <w:b/>
          <w:bCs/>
          <w:szCs w:val="24"/>
        </w:rPr>
      </w:pPr>
    </w:p>
    <w:p w:rsidR="00F92A47" w:rsidRPr="0017590E" w:rsidRDefault="00F92A47" w:rsidP="00EC1248">
      <w:pPr>
        <w:spacing w:line="276" w:lineRule="auto"/>
        <w:ind w:right="-1"/>
        <w:rPr>
          <w:b/>
          <w:bCs/>
          <w:szCs w:val="24"/>
        </w:rPr>
      </w:pPr>
      <w:r w:rsidRPr="0017590E">
        <w:rPr>
          <w:b/>
          <w:bCs/>
          <w:szCs w:val="24"/>
        </w:rPr>
        <w:t>Protiv:</w:t>
      </w:r>
    </w:p>
    <w:p w:rsidR="00014A29" w:rsidRPr="0017590E" w:rsidRDefault="00014A29" w:rsidP="00EC1248">
      <w:pPr>
        <w:spacing w:line="276" w:lineRule="auto"/>
        <w:ind w:right="-1"/>
        <w:rPr>
          <w:b/>
          <w:bCs/>
          <w:szCs w:val="24"/>
        </w:rPr>
      </w:pPr>
    </w:p>
    <w:p w:rsidR="001E1015" w:rsidRPr="0017590E" w:rsidRDefault="001E1015" w:rsidP="00EC1248">
      <w:pPr>
        <w:spacing w:line="276" w:lineRule="auto"/>
        <w:ind w:right="-284"/>
        <w:rPr>
          <w:szCs w:val="24"/>
        </w:rPr>
      </w:pPr>
      <w:r w:rsidRPr="0017590E">
        <w:rPr>
          <w:b/>
          <w:szCs w:val="24"/>
        </w:rPr>
        <w:t>JASMIN ĆERIMAGIĆ</w:t>
      </w:r>
      <w:r w:rsidR="0013600F" w:rsidRPr="0017590E">
        <w:rPr>
          <w:b/>
          <w:szCs w:val="24"/>
        </w:rPr>
        <w:t>,</w:t>
      </w:r>
      <w:r w:rsidR="0017590E" w:rsidRPr="0017590E">
        <w:rPr>
          <w:b/>
          <w:szCs w:val="24"/>
        </w:rPr>
        <w:t xml:space="preserve"> </w:t>
      </w:r>
      <w:r w:rsidR="00B56AE6">
        <w:rPr>
          <w:szCs w:val="24"/>
        </w:rPr>
        <w:t xml:space="preserve">...rođen </w:t>
      </w:r>
      <w:r w:rsidRPr="0017590E">
        <w:rPr>
          <w:szCs w:val="24"/>
        </w:rPr>
        <w:t xml:space="preserve">1953.godine </w:t>
      </w:r>
      <w:r w:rsidR="00B56AE6">
        <w:rPr>
          <w:szCs w:val="24"/>
        </w:rPr>
        <w:t>...</w:t>
      </w:r>
      <w:r w:rsidRPr="0017590E">
        <w:rPr>
          <w:szCs w:val="24"/>
        </w:rPr>
        <w:t xml:space="preserve"> JMBG</w:t>
      </w:r>
      <w:r w:rsidR="00B56AE6">
        <w:rPr>
          <w:szCs w:val="24"/>
        </w:rPr>
        <w:t>..</w:t>
      </w:r>
      <w:r w:rsidRPr="0017590E">
        <w:rPr>
          <w:szCs w:val="24"/>
        </w:rPr>
        <w:t>.</w:t>
      </w:r>
    </w:p>
    <w:p w:rsidR="00517E90" w:rsidRPr="0017590E" w:rsidRDefault="00517E90" w:rsidP="00EC1248">
      <w:pPr>
        <w:spacing w:line="276" w:lineRule="auto"/>
        <w:ind w:right="-1"/>
        <w:rPr>
          <w:szCs w:val="24"/>
        </w:rPr>
      </w:pPr>
    </w:p>
    <w:p w:rsidR="00861D94" w:rsidRPr="0017590E" w:rsidRDefault="00C01CEB" w:rsidP="00EC1248">
      <w:pPr>
        <w:spacing w:line="276" w:lineRule="auto"/>
        <w:ind w:right="-1"/>
        <w:rPr>
          <w:b/>
          <w:szCs w:val="24"/>
        </w:rPr>
      </w:pPr>
      <w:r w:rsidRPr="0017590E">
        <w:rPr>
          <w:b/>
          <w:szCs w:val="24"/>
        </w:rPr>
        <w:t xml:space="preserve">Što </w:t>
      </w:r>
      <w:r w:rsidR="0070614F" w:rsidRPr="0017590E">
        <w:rPr>
          <w:b/>
          <w:szCs w:val="24"/>
        </w:rPr>
        <w:t>je</w:t>
      </w:r>
      <w:r w:rsidR="00861D94" w:rsidRPr="0017590E">
        <w:rPr>
          <w:b/>
          <w:szCs w:val="24"/>
        </w:rPr>
        <w:t>:</w:t>
      </w:r>
    </w:p>
    <w:p w:rsidR="00861D94" w:rsidRPr="0017590E" w:rsidRDefault="00861D94" w:rsidP="00EC1248">
      <w:pPr>
        <w:spacing w:line="276" w:lineRule="auto"/>
        <w:ind w:right="-1"/>
        <w:rPr>
          <w:b/>
          <w:szCs w:val="24"/>
        </w:rPr>
      </w:pPr>
    </w:p>
    <w:p w:rsidR="001E1015" w:rsidRPr="0017590E" w:rsidRDefault="001E1015" w:rsidP="00EC1248">
      <w:pPr>
        <w:spacing w:line="276" w:lineRule="auto"/>
        <w:ind w:right="-1"/>
        <w:rPr>
          <w:szCs w:val="24"/>
          <w:lang w:val="hr-BA"/>
        </w:rPr>
      </w:pPr>
      <w:r w:rsidRPr="0017590E">
        <w:rPr>
          <w:szCs w:val="24"/>
          <w:lang w:val="hr-BA"/>
        </w:rPr>
        <w:t>Tokom 2016. godine kao službena osoba, u smislu člana 2. stav 3.  Krivičnog zakona Federacije Bosne i Hercegovine (KZ F BiH)</w:t>
      </w:r>
      <w:r w:rsidR="00EC1248">
        <w:rPr>
          <w:szCs w:val="24"/>
          <w:lang w:val="hr-BA"/>
        </w:rPr>
        <w:t>,</w:t>
      </w:r>
      <w:r w:rsidRPr="0017590E">
        <w:rPr>
          <w:szCs w:val="24"/>
          <w:lang w:val="hr-BA"/>
        </w:rPr>
        <w:t xml:space="preserve"> obavljajući</w:t>
      </w:r>
      <w:r w:rsidRPr="0017590E">
        <w:rPr>
          <w:bCs/>
          <w:noProof/>
          <w:szCs w:val="24"/>
          <w:lang w:val="hr-BA" w:eastAsia="ar-SA"/>
        </w:rPr>
        <w:t xml:space="preserve"> poslove</w:t>
      </w:r>
      <w:r w:rsidR="00EC1248">
        <w:rPr>
          <w:bCs/>
          <w:noProof/>
          <w:szCs w:val="24"/>
          <w:lang w:val="hr-BA" w:eastAsia="ar-SA"/>
        </w:rPr>
        <w:t xml:space="preserve"> </w:t>
      </w:r>
      <w:r w:rsidRPr="0017590E">
        <w:rPr>
          <w:szCs w:val="24"/>
          <w:lang w:val="hr-BA"/>
        </w:rPr>
        <w:t xml:space="preserve">direktora J.U. Zavod za zbrinjavanje mentalno invalidne djece i omladine Pazarić (Zavod), </w:t>
      </w:r>
      <w:r w:rsidR="00EC1248">
        <w:rPr>
          <w:szCs w:val="24"/>
          <w:lang w:val="hr-BA"/>
        </w:rPr>
        <w:t>na koju dužnost je imenovan</w:t>
      </w:r>
      <w:r w:rsidRPr="0017590E">
        <w:rPr>
          <w:szCs w:val="24"/>
          <w:lang w:val="hr-BA"/>
        </w:rPr>
        <w:t xml:space="preserve"> </w:t>
      </w:r>
      <w:r w:rsidRPr="0017590E">
        <w:rPr>
          <w:bCs/>
          <w:szCs w:val="24"/>
          <w:lang w:val="hr-BA"/>
        </w:rPr>
        <w:t>Odlu</w:t>
      </w:r>
      <w:r w:rsidR="00EC1248">
        <w:rPr>
          <w:bCs/>
          <w:szCs w:val="24"/>
          <w:lang w:val="hr-BA"/>
        </w:rPr>
        <w:t>kom</w:t>
      </w:r>
      <w:r w:rsidRPr="0017590E">
        <w:rPr>
          <w:bCs/>
          <w:szCs w:val="24"/>
          <w:lang w:val="hr-BA"/>
        </w:rPr>
        <w:t xml:space="preserve"> </w:t>
      </w:r>
      <w:r w:rsidR="00B22B95" w:rsidRPr="0017590E">
        <w:rPr>
          <w:bCs/>
          <w:szCs w:val="24"/>
          <w:lang w:val="hr-BA"/>
        </w:rPr>
        <w:t xml:space="preserve">Upravnog odbora Zavoda </w:t>
      </w:r>
      <w:r w:rsidRPr="0017590E">
        <w:rPr>
          <w:bCs/>
          <w:szCs w:val="24"/>
          <w:lang w:val="hr-BA"/>
        </w:rPr>
        <w:t>o imenovanju direktora J.U. Zavod za zbrinjavanje mentalno invalidne djece i omladi</w:t>
      </w:r>
      <w:r w:rsidR="00B56AE6">
        <w:rPr>
          <w:bCs/>
          <w:szCs w:val="24"/>
          <w:lang w:val="hr-BA"/>
        </w:rPr>
        <w:t>ne Pazarić broj ….</w:t>
      </w:r>
      <w:r w:rsidRPr="0017590E">
        <w:rPr>
          <w:bCs/>
          <w:szCs w:val="24"/>
          <w:lang w:val="hr-BA"/>
        </w:rPr>
        <w:t xml:space="preserve"> od 13.11.2014. godine</w:t>
      </w:r>
      <w:r w:rsidRPr="0017590E">
        <w:rPr>
          <w:szCs w:val="24"/>
          <w:lang w:val="hr-BA"/>
        </w:rPr>
        <w:t xml:space="preserve">, </w:t>
      </w:r>
      <w:r w:rsidR="00B22B95" w:rsidRPr="0017590E">
        <w:rPr>
          <w:szCs w:val="24"/>
          <w:lang w:val="hr-BA"/>
        </w:rPr>
        <w:t>na koje imenovanje je Vlada FBiH dala pre</w:t>
      </w:r>
      <w:r w:rsidR="00B56AE6">
        <w:rPr>
          <w:szCs w:val="24"/>
          <w:lang w:val="hr-BA"/>
        </w:rPr>
        <w:t>thodnu saglasnost broj ….</w:t>
      </w:r>
      <w:r w:rsidR="00B22B95" w:rsidRPr="0017590E">
        <w:rPr>
          <w:szCs w:val="24"/>
          <w:lang w:val="hr-BA"/>
        </w:rPr>
        <w:t xml:space="preserve"> od 23.10.2014. godine, </w:t>
      </w:r>
      <w:r w:rsidRPr="0017590E">
        <w:rPr>
          <w:bCs/>
          <w:noProof/>
          <w:szCs w:val="24"/>
          <w:lang w:val="hr-BA" w:eastAsia="ar-SA"/>
        </w:rPr>
        <w:t xml:space="preserve">u namjeri pribavljanja koristi </w:t>
      </w:r>
      <w:r w:rsidR="00B22B95" w:rsidRPr="0017590E">
        <w:rPr>
          <w:bCs/>
          <w:noProof/>
          <w:szCs w:val="24"/>
          <w:lang w:val="hr-BA" w:eastAsia="ar-SA"/>
        </w:rPr>
        <w:t xml:space="preserve">u vidu zaposlenja </w:t>
      </w:r>
      <w:r w:rsidRPr="0017590E">
        <w:rPr>
          <w:bCs/>
          <w:noProof/>
          <w:szCs w:val="24"/>
          <w:lang w:val="hr-BA" w:eastAsia="ar-SA"/>
        </w:rPr>
        <w:t>svom sinu Ć</w:t>
      </w:r>
      <w:r w:rsidR="00B56AE6">
        <w:rPr>
          <w:bCs/>
          <w:noProof/>
          <w:szCs w:val="24"/>
          <w:lang w:val="hr-BA" w:eastAsia="ar-SA"/>
        </w:rPr>
        <w:t xml:space="preserve">. </w:t>
      </w:r>
      <w:r w:rsidRPr="0017590E">
        <w:rPr>
          <w:bCs/>
          <w:noProof/>
          <w:szCs w:val="24"/>
          <w:lang w:val="hr-BA" w:eastAsia="ar-SA"/>
        </w:rPr>
        <w:t>D</w:t>
      </w:r>
      <w:r w:rsidR="00B56AE6">
        <w:rPr>
          <w:bCs/>
          <w:noProof/>
          <w:szCs w:val="24"/>
          <w:lang w:val="hr-BA" w:eastAsia="ar-SA"/>
        </w:rPr>
        <w:t xml:space="preserve">, </w:t>
      </w:r>
      <w:r w:rsidRPr="0017590E">
        <w:rPr>
          <w:szCs w:val="24"/>
          <w:lang w:val="hr-BA"/>
        </w:rPr>
        <w:t xml:space="preserve">, svjesno i htijući iskoristio svoja ovlaštenja propisana </w:t>
      </w:r>
      <w:r w:rsidR="00B22B95" w:rsidRPr="0017590E">
        <w:rPr>
          <w:szCs w:val="24"/>
          <w:lang w:val="hr-BA"/>
        </w:rPr>
        <w:t xml:space="preserve">članom 46. stav 2. tačka o) Pravila J.U. </w:t>
      </w:r>
      <w:r w:rsidR="00B22B95" w:rsidRPr="0017590E">
        <w:rPr>
          <w:bCs/>
          <w:szCs w:val="24"/>
          <w:lang w:val="hr-BA"/>
        </w:rPr>
        <w:t>Zavod za zbrinjavanje mentalno invalidne djece i omladine Paz</w:t>
      </w:r>
      <w:r w:rsidR="00B56AE6">
        <w:rPr>
          <w:bCs/>
          <w:szCs w:val="24"/>
          <w:lang w:val="hr-BA"/>
        </w:rPr>
        <w:t>arić, broj …</w:t>
      </w:r>
      <w:r w:rsidR="00B22B95" w:rsidRPr="0017590E">
        <w:rPr>
          <w:bCs/>
          <w:szCs w:val="24"/>
          <w:lang w:val="hr-BA"/>
        </w:rPr>
        <w:t xml:space="preserve"> od 12.01.2011. godine i </w:t>
      </w:r>
      <w:r w:rsidRPr="0017590E">
        <w:rPr>
          <w:szCs w:val="24"/>
          <w:lang w:val="hr-BA"/>
        </w:rPr>
        <w:t>članom 8.</w:t>
      </w:r>
      <w:r w:rsidR="00B22B95" w:rsidRPr="0017590E">
        <w:rPr>
          <w:szCs w:val="24"/>
          <w:lang w:val="hr-BA"/>
        </w:rPr>
        <w:t xml:space="preserve"> stav 1. tačka o) </w:t>
      </w:r>
      <w:r w:rsidRPr="0017590E">
        <w:rPr>
          <w:szCs w:val="24"/>
          <w:lang w:val="hr-BA"/>
        </w:rPr>
        <w:t xml:space="preserve"> Pravilnika o organizaciji i sistematizaciji radnih mjesta u J.U. </w:t>
      </w:r>
      <w:r w:rsidRPr="0017590E">
        <w:rPr>
          <w:bCs/>
          <w:szCs w:val="24"/>
          <w:lang w:val="hr-BA"/>
        </w:rPr>
        <w:t>Zavod za zbrinjavanje mentalno invalidne djece i omladi</w:t>
      </w:r>
      <w:r w:rsidR="00B56AE6">
        <w:rPr>
          <w:bCs/>
          <w:szCs w:val="24"/>
          <w:lang w:val="hr-BA"/>
        </w:rPr>
        <w:t>ne Pazarić broj …</w:t>
      </w:r>
      <w:r w:rsidRPr="0017590E">
        <w:rPr>
          <w:bCs/>
          <w:szCs w:val="24"/>
          <w:lang w:val="hr-BA"/>
        </w:rPr>
        <w:t xml:space="preserve"> od 29.03.2013. godine </w:t>
      </w:r>
      <w:r w:rsidR="00B22B95" w:rsidRPr="0017590E">
        <w:rPr>
          <w:bCs/>
          <w:szCs w:val="24"/>
          <w:lang w:val="hr-BA"/>
        </w:rPr>
        <w:t xml:space="preserve">kojima </w:t>
      </w:r>
      <w:r w:rsidRPr="0017590E">
        <w:rPr>
          <w:bCs/>
          <w:szCs w:val="24"/>
          <w:lang w:val="hr-BA"/>
        </w:rPr>
        <w:t xml:space="preserve">je propisano da direktor </w:t>
      </w:r>
      <w:r w:rsidR="00B22B95" w:rsidRPr="0017590E">
        <w:rPr>
          <w:bCs/>
          <w:szCs w:val="24"/>
          <w:lang w:val="hr-BA"/>
        </w:rPr>
        <w:t xml:space="preserve">Zavoda </w:t>
      </w:r>
      <w:r w:rsidRPr="0017590E">
        <w:rPr>
          <w:bCs/>
          <w:szCs w:val="24"/>
          <w:lang w:val="hr-BA"/>
        </w:rPr>
        <w:t xml:space="preserve">zaključuje ugovor o radu sa zaposlenicima u skladu sa Zakonom o radu, Kolektivnim ugovorom i Pravilnikom o radu </w:t>
      </w:r>
      <w:r w:rsidRPr="0017590E">
        <w:rPr>
          <w:szCs w:val="24"/>
          <w:lang w:val="hr-BA"/>
        </w:rPr>
        <w:t xml:space="preserve">te svjesno i htijući nije obavio svoju dužnost raspisivanja javnog konkursa za popunu upražnjenog radnog mjesta </w:t>
      </w:r>
      <w:r w:rsidRPr="0017590E">
        <w:rPr>
          <w:bCs/>
          <w:szCs w:val="24"/>
          <w:lang w:val="hr-BA"/>
        </w:rPr>
        <w:t xml:space="preserve">robno-finansijski knjigovođa, </w:t>
      </w:r>
      <w:r w:rsidR="00135BC2">
        <w:rPr>
          <w:bCs/>
          <w:szCs w:val="24"/>
          <w:lang w:val="hr-BA"/>
        </w:rPr>
        <w:t>a kako bi na to radno mjesto zaposlio svog sina,</w:t>
      </w:r>
      <w:r w:rsidRPr="0017590E">
        <w:rPr>
          <w:szCs w:val="24"/>
          <w:lang w:val="hr-BA"/>
        </w:rPr>
        <w:t xml:space="preserve"> </w:t>
      </w:r>
      <w:r w:rsidR="00B22B95" w:rsidRPr="0017590E">
        <w:rPr>
          <w:szCs w:val="24"/>
          <w:lang w:val="hr-BA"/>
        </w:rPr>
        <w:t>na koji način</w:t>
      </w:r>
      <w:r w:rsidRPr="0017590E">
        <w:rPr>
          <w:szCs w:val="24"/>
          <w:lang w:val="hr-BA"/>
        </w:rPr>
        <w:t xml:space="preserve"> je postupio suprotno odredbama člana 9. </w:t>
      </w:r>
      <w:r w:rsidRPr="0017590E">
        <w:rPr>
          <w:bCs/>
          <w:szCs w:val="24"/>
          <w:lang w:val="hr-BA"/>
        </w:rPr>
        <w:t>Pravilnika o radu J.U. Zavoda za zbrinjavanje mentalno invalidne djece i om</w:t>
      </w:r>
      <w:r w:rsidR="00B56AE6">
        <w:rPr>
          <w:bCs/>
          <w:szCs w:val="24"/>
          <w:lang w:val="hr-BA"/>
        </w:rPr>
        <w:t>ladine Pazarić broj: ….</w:t>
      </w:r>
      <w:r w:rsidRPr="0017590E">
        <w:rPr>
          <w:bCs/>
          <w:szCs w:val="24"/>
          <w:lang w:val="hr-BA"/>
        </w:rPr>
        <w:t xml:space="preserve"> od 12.11.2010. godine</w:t>
      </w:r>
      <w:r w:rsidRPr="0017590E">
        <w:rPr>
          <w:szCs w:val="24"/>
          <w:lang w:val="hr-BA"/>
        </w:rPr>
        <w:t xml:space="preserve">, kojim je propisano da se upražnjeno radno mjesto u Zavodu popunjava putem javnog konkursa objavljenog u sredstvima javnog informisanja i da odluku o raspisivanju javnog konkursa u skladu sa Pravilnikom o organizaciji i sistematizaciji radnih mjesta donosi direktor, dakle iako je znao da je za popunu radnog mjesta potrebno raspisati javni konkurs i da se ugovor o radu potpisuje sa kandidatom koji je prošao konkursnu proceduru i za kojeg je direktor na prijedlog komisije donio odluku o izboru, a kako je to propisano članom 11. i 12. Pravilnika o radu, te iako </w:t>
      </w:r>
      <w:r w:rsidRPr="0017590E">
        <w:rPr>
          <w:szCs w:val="24"/>
          <w:lang w:val="hr-BA"/>
        </w:rPr>
        <w:lastRenderedPageBreak/>
        <w:t xml:space="preserve">je bio svjestan gore opisane procedure i da postupa suprotno </w:t>
      </w:r>
      <w:r w:rsidR="00FD5934" w:rsidRPr="0017590E">
        <w:rPr>
          <w:szCs w:val="24"/>
          <w:lang w:val="hr-BA"/>
        </w:rPr>
        <w:t xml:space="preserve">navedenim </w:t>
      </w:r>
      <w:r w:rsidRPr="0017590E">
        <w:rPr>
          <w:szCs w:val="24"/>
          <w:lang w:val="hr-BA"/>
        </w:rPr>
        <w:t xml:space="preserve">odredbama Pravilnika o radu, potpisao i zaključio </w:t>
      </w:r>
      <w:r w:rsidR="00B56AE6">
        <w:rPr>
          <w:bCs/>
          <w:szCs w:val="24"/>
          <w:lang w:val="hr-BA"/>
        </w:rPr>
        <w:t>Ugovor o radu, broj:…</w:t>
      </w:r>
      <w:r w:rsidRPr="0017590E">
        <w:rPr>
          <w:bCs/>
          <w:szCs w:val="24"/>
          <w:lang w:val="hr-BA"/>
        </w:rPr>
        <w:t xml:space="preserve"> od 02.06.2016. godine na određeno vrijeme </w:t>
      </w:r>
      <w:r w:rsidR="00EC1248">
        <w:rPr>
          <w:bCs/>
          <w:szCs w:val="24"/>
          <w:lang w:val="hr-BA"/>
        </w:rPr>
        <w:t>za period od</w:t>
      </w:r>
      <w:r w:rsidRPr="0017590E">
        <w:rPr>
          <w:bCs/>
          <w:szCs w:val="24"/>
          <w:lang w:val="hr-BA"/>
        </w:rPr>
        <w:t xml:space="preserve"> od 31.05. do 31.08.2016. godine sa Ć</w:t>
      </w:r>
      <w:r w:rsidR="00B56AE6">
        <w:rPr>
          <w:bCs/>
          <w:szCs w:val="24"/>
          <w:lang w:val="hr-BA"/>
        </w:rPr>
        <w:t>.</w:t>
      </w:r>
      <w:r w:rsidRPr="0017590E">
        <w:rPr>
          <w:bCs/>
          <w:szCs w:val="24"/>
          <w:lang w:val="hr-BA"/>
        </w:rPr>
        <w:t xml:space="preserve"> D</w:t>
      </w:r>
      <w:r w:rsidR="00B56AE6">
        <w:rPr>
          <w:bCs/>
          <w:szCs w:val="24"/>
          <w:lang w:val="hr-BA"/>
        </w:rPr>
        <w:t>.</w:t>
      </w:r>
      <w:r w:rsidRPr="0017590E">
        <w:rPr>
          <w:bCs/>
          <w:szCs w:val="24"/>
          <w:lang w:val="hr-BA"/>
        </w:rPr>
        <w:t xml:space="preserve"> kojim je isti raspoređen na radno mjesto robno-finansijski knjigovođa, a potom dana 10.06.2016. godine sa D</w:t>
      </w:r>
      <w:r w:rsidR="00B56AE6">
        <w:rPr>
          <w:bCs/>
          <w:szCs w:val="24"/>
          <w:lang w:val="hr-BA"/>
        </w:rPr>
        <w:t>.</w:t>
      </w:r>
      <w:r w:rsidRPr="0017590E">
        <w:rPr>
          <w:bCs/>
          <w:szCs w:val="24"/>
          <w:lang w:val="hr-BA"/>
        </w:rPr>
        <w:t>Ć</w:t>
      </w:r>
      <w:r w:rsidR="00B56AE6">
        <w:rPr>
          <w:bCs/>
          <w:szCs w:val="24"/>
          <w:lang w:val="hr-BA"/>
        </w:rPr>
        <w:t xml:space="preserve">. </w:t>
      </w:r>
      <w:r w:rsidRPr="0017590E">
        <w:rPr>
          <w:bCs/>
          <w:szCs w:val="24"/>
          <w:lang w:val="hr-BA"/>
        </w:rPr>
        <w:t>zaključio Ugovor o radu na n</w:t>
      </w:r>
      <w:r w:rsidR="00B56AE6">
        <w:rPr>
          <w:bCs/>
          <w:szCs w:val="24"/>
          <w:lang w:val="hr-BA"/>
        </w:rPr>
        <w:t>eodređeno vrijeme broj: ..</w:t>
      </w:r>
      <w:r w:rsidRPr="0017590E">
        <w:rPr>
          <w:bCs/>
          <w:szCs w:val="24"/>
          <w:lang w:val="hr-BA"/>
        </w:rPr>
        <w:t xml:space="preserve"> za isto radno mjesto a koji se imao primjenjivati od 01.07.2016. godine, </w:t>
      </w:r>
      <w:r w:rsidRPr="0017590E">
        <w:rPr>
          <w:szCs w:val="24"/>
          <w:lang w:val="hr-BA"/>
        </w:rPr>
        <w:t>na koji način je Ć</w:t>
      </w:r>
      <w:r w:rsidR="00B56AE6">
        <w:rPr>
          <w:szCs w:val="24"/>
          <w:lang w:val="hr-BA"/>
        </w:rPr>
        <w:t>.</w:t>
      </w:r>
      <w:r w:rsidRPr="0017590E">
        <w:rPr>
          <w:szCs w:val="24"/>
          <w:lang w:val="hr-BA"/>
        </w:rPr>
        <w:t xml:space="preserve"> D</w:t>
      </w:r>
      <w:r w:rsidR="00B56AE6">
        <w:rPr>
          <w:szCs w:val="24"/>
          <w:lang w:val="hr-BA"/>
        </w:rPr>
        <w:t xml:space="preserve">. </w:t>
      </w:r>
      <w:r w:rsidRPr="0017590E">
        <w:rPr>
          <w:szCs w:val="24"/>
          <w:lang w:val="hr-BA"/>
        </w:rPr>
        <w:t>pribavio korist u vidu zaposlenja na neodređeno vrijeme, a što je i htio.</w:t>
      </w:r>
    </w:p>
    <w:p w:rsidR="00861D94" w:rsidRPr="0017590E" w:rsidRDefault="00861D94" w:rsidP="00EC1248">
      <w:pPr>
        <w:pStyle w:val="ListParagraph"/>
        <w:spacing w:line="276" w:lineRule="auto"/>
        <w:ind w:left="76" w:right="-1"/>
        <w:rPr>
          <w:szCs w:val="24"/>
        </w:rPr>
      </w:pPr>
    </w:p>
    <w:p w:rsidR="00014A29" w:rsidRPr="0017590E" w:rsidRDefault="00014A29" w:rsidP="00EC1248">
      <w:pPr>
        <w:spacing w:line="276" w:lineRule="auto"/>
        <w:ind w:right="-1"/>
        <w:rPr>
          <w:szCs w:val="24"/>
        </w:rPr>
      </w:pPr>
      <w:r w:rsidRPr="0017590E">
        <w:rPr>
          <w:b/>
          <w:szCs w:val="24"/>
        </w:rPr>
        <w:t>Dakle</w:t>
      </w:r>
      <w:r w:rsidRPr="0017590E">
        <w:rPr>
          <w:szCs w:val="24"/>
        </w:rPr>
        <w:t xml:space="preserve">, kao </w:t>
      </w:r>
      <w:r w:rsidR="001E1015" w:rsidRPr="0017590E">
        <w:rPr>
          <w:szCs w:val="24"/>
        </w:rPr>
        <w:t xml:space="preserve">službena </w:t>
      </w:r>
      <w:r w:rsidRPr="0017590E">
        <w:rPr>
          <w:szCs w:val="24"/>
        </w:rPr>
        <w:t>osoba u Federaciji iskoriš</w:t>
      </w:r>
      <w:r w:rsidR="001E1015" w:rsidRPr="0017590E">
        <w:rPr>
          <w:szCs w:val="24"/>
        </w:rPr>
        <w:t>t</w:t>
      </w:r>
      <w:r w:rsidRPr="0017590E">
        <w:rPr>
          <w:szCs w:val="24"/>
        </w:rPr>
        <w:t>avanjem</w:t>
      </w:r>
      <w:r w:rsidR="001E1015" w:rsidRPr="0017590E">
        <w:rPr>
          <w:szCs w:val="24"/>
        </w:rPr>
        <w:t xml:space="preserve"> svojih ovlaštenja</w:t>
      </w:r>
      <w:r w:rsidRPr="0017590E">
        <w:rPr>
          <w:szCs w:val="24"/>
        </w:rPr>
        <w:t xml:space="preserve"> </w:t>
      </w:r>
      <w:r w:rsidR="001E1015" w:rsidRPr="0017590E">
        <w:rPr>
          <w:szCs w:val="24"/>
        </w:rPr>
        <w:t xml:space="preserve">i ne vršenjem svoje dužnosti, </w:t>
      </w:r>
      <w:r w:rsidRPr="0017590E">
        <w:rPr>
          <w:szCs w:val="24"/>
        </w:rPr>
        <w:t>pribavi</w:t>
      </w:r>
      <w:r w:rsidR="0078147F" w:rsidRPr="0017590E">
        <w:rPr>
          <w:szCs w:val="24"/>
        </w:rPr>
        <w:t>o</w:t>
      </w:r>
      <w:r w:rsidRPr="0017590E">
        <w:rPr>
          <w:szCs w:val="24"/>
        </w:rPr>
        <w:t xml:space="preserve"> drugom korist,</w:t>
      </w:r>
    </w:p>
    <w:p w:rsidR="00014A29" w:rsidRPr="0017590E" w:rsidRDefault="00014A29" w:rsidP="00EC1248">
      <w:pPr>
        <w:spacing w:line="276" w:lineRule="auto"/>
        <w:ind w:right="-1"/>
        <w:rPr>
          <w:szCs w:val="24"/>
        </w:rPr>
      </w:pPr>
    </w:p>
    <w:p w:rsidR="00855695" w:rsidRPr="0017590E" w:rsidRDefault="00014A29" w:rsidP="00EC1248">
      <w:pPr>
        <w:spacing w:line="276" w:lineRule="auto"/>
        <w:ind w:right="-1"/>
        <w:rPr>
          <w:szCs w:val="24"/>
        </w:rPr>
      </w:pPr>
      <w:r w:rsidRPr="0017590E">
        <w:rPr>
          <w:b/>
          <w:szCs w:val="24"/>
        </w:rPr>
        <w:t xml:space="preserve">Čime </w:t>
      </w:r>
      <w:r w:rsidR="001E1015" w:rsidRPr="0017590E">
        <w:rPr>
          <w:b/>
          <w:szCs w:val="24"/>
        </w:rPr>
        <w:t>bi</w:t>
      </w:r>
      <w:r w:rsidRPr="0017590E">
        <w:rPr>
          <w:szCs w:val="24"/>
        </w:rPr>
        <w:t xml:space="preserve"> počini</w:t>
      </w:r>
      <w:r w:rsidR="0078147F" w:rsidRPr="0017590E">
        <w:rPr>
          <w:szCs w:val="24"/>
        </w:rPr>
        <w:t>o</w:t>
      </w:r>
      <w:r w:rsidRPr="0017590E">
        <w:rPr>
          <w:szCs w:val="24"/>
        </w:rPr>
        <w:t xml:space="preserve"> krivično djelo </w:t>
      </w:r>
      <w:r w:rsidRPr="00FF60FF">
        <w:rPr>
          <w:b/>
          <w:bCs/>
          <w:szCs w:val="24"/>
        </w:rPr>
        <w:t>Zloupotreba položaja ili ovlaštenja iz člana 383. stav 1. Krivičnog zakona</w:t>
      </w:r>
      <w:r w:rsidR="0078147F" w:rsidRPr="00FF60FF">
        <w:rPr>
          <w:b/>
          <w:bCs/>
          <w:szCs w:val="24"/>
        </w:rPr>
        <w:t xml:space="preserve"> Federacije Bosne i Hercegovine.</w:t>
      </w:r>
    </w:p>
    <w:p w:rsidR="00A53B40" w:rsidRPr="0017590E" w:rsidRDefault="00A53B40" w:rsidP="00EC1248">
      <w:pPr>
        <w:pStyle w:val="ListParagraph"/>
        <w:spacing w:line="276" w:lineRule="auto"/>
        <w:ind w:left="1080" w:right="-1"/>
        <w:jc w:val="center"/>
        <w:rPr>
          <w:b/>
          <w:bCs/>
          <w:szCs w:val="24"/>
        </w:rPr>
      </w:pPr>
    </w:p>
    <w:p w:rsidR="00371343" w:rsidRPr="0017590E" w:rsidRDefault="00371343" w:rsidP="00EC1248">
      <w:pPr>
        <w:spacing w:line="276" w:lineRule="auto"/>
        <w:ind w:left="170" w:right="-1" w:firstLine="720"/>
        <w:jc w:val="right"/>
        <w:rPr>
          <w:szCs w:val="24"/>
        </w:rPr>
      </w:pPr>
      <w:bookmarkStart w:id="2" w:name="_GoBack"/>
      <w:bookmarkEnd w:id="2"/>
    </w:p>
    <w:sectPr w:rsidR="00371343" w:rsidRPr="0017590E" w:rsidSect="00261CE0"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DD" w:rsidRDefault="008F39DD" w:rsidP="00D432E7">
      <w:r>
        <w:separator/>
      </w:r>
    </w:p>
  </w:endnote>
  <w:endnote w:type="continuationSeparator" w:id="0">
    <w:p w:rsidR="008F39DD" w:rsidRDefault="008F39DD" w:rsidP="00D4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639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E90" w:rsidRDefault="00517E9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6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E90" w:rsidRPr="00BA4B9E" w:rsidRDefault="00517E90" w:rsidP="00BA4B9E">
    <w:pPr>
      <w:pStyle w:val="Footer"/>
      <w:spacing w:before="60" w:after="6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90" w:rsidRPr="00D432E7" w:rsidRDefault="00517E90" w:rsidP="00D432E7">
    <w:pPr>
      <w:pStyle w:val="Footer"/>
      <w:spacing w:before="60" w:after="60"/>
      <w:jc w:val="center"/>
      <w:rPr>
        <w:rFonts w:ascii="Book Antiqua" w:hAnsi="Book Antiqua"/>
        <w:sz w:val="16"/>
        <w:szCs w:val="1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05FF0AA" wp14:editId="0EFD752A">
              <wp:simplePos x="0" y="0"/>
              <wp:positionH relativeFrom="column">
                <wp:posOffset>83820</wp:posOffset>
              </wp:positionH>
              <wp:positionV relativeFrom="paragraph">
                <wp:posOffset>1270</wp:posOffset>
              </wp:positionV>
              <wp:extent cx="5760085" cy="1079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0795"/>
                        <a:chOff x="0" y="0"/>
                        <a:chExt cx="10563" cy="20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" y="10"/>
                          <a:ext cx="10543" cy="20"/>
                        </a:xfrm>
                        <a:custGeom>
                          <a:avLst/>
                          <a:gdLst>
                            <a:gd name="T0" fmla="*/ 0 w 10543"/>
                            <a:gd name="T1" fmla="*/ 0 h 20"/>
                            <a:gd name="T2" fmla="*/ 10543 w 10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3" h="20">
                              <a:moveTo>
                                <a:pt x="0" y="0"/>
                              </a:moveTo>
                              <a:lnTo>
                                <a:pt x="1054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CB0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4DFF78" id="Group 4" o:spid="_x0000_s1026" style="position:absolute;margin-left:6.6pt;margin-top:.1pt;width:453.55pt;height:.85pt;z-index:-251659264" coordsize="10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">
              <v:shape id="Freeform 5" o:spid="_x0000_s1027" style="position:absolute;left:10;top:10;width:10543;height:20;visibility:visible;mso-wrap-style:square;v-text-anchor:top" coordsize="105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" path="m,l10543,e" filled="f" strokecolor="#ffcb04" strokeweight="1pt">
                <v:path arrowok="t" o:connecttype="custom" o:connectlocs="0,0;10543,0" o:connectangles="0,0"/>
              </v:shape>
            </v:group>
          </w:pict>
        </mc:Fallback>
      </mc:AlternateContent>
    </w:r>
    <w:r w:rsidRPr="00D432E7">
      <w:rPr>
        <w:rFonts w:ascii="Book Antiqua" w:hAnsi="Book Antiqua"/>
        <w:sz w:val="16"/>
        <w:szCs w:val="16"/>
      </w:rPr>
      <w:t>BOSNA I HERCEGOVINA|FEDERACIJA BOSNE I HERCEGOVINE|KANTONALNO TUŽILAŠTVO KANTONA SARAJEVO</w:t>
    </w:r>
  </w:p>
  <w:p w:rsidR="00517E90" w:rsidRDefault="00517E90" w:rsidP="00D432E7">
    <w:pPr>
      <w:pStyle w:val="Footer"/>
      <w:spacing w:before="60" w:after="60"/>
      <w:jc w:val="center"/>
      <w:rPr>
        <w:sz w:val="14"/>
        <w:szCs w:val="14"/>
      </w:rPr>
    </w:pPr>
    <w:r w:rsidRPr="00D432E7">
      <w:rPr>
        <w:sz w:val="14"/>
        <w:szCs w:val="14"/>
      </w:rPr>
      <w:t xml:space="preserve">Adresa: Radićeva 6, 71000 Sarajevo, </w:t>
    </w:r>
    <w:r>
      <w:rPr>
        <w:b/>
        <w:sz w:val="14"/>
        <w:szCs w:val="14"/>
      </w:rPr>
      <w:t>Centrala</w:t>
    </w:r>
    <w:r w:rsidRPr="00D432E7">
      <w:rPr>
        <w:b/>
        <w:sz w:val="14"/>
        <w:szCs w:val="14"/>
      </w:rPr>
      <w:t>:</w:t>
    </w:r>
    <w:r w:rsidRPr="00D432E7">
      <w:rPr>
        <w:sz w:val="14"/>
        <w:szCs w:val="14"/>
      </w:rPr>
      <w:t xml:space="preserve"> 033/276-813, </w:t>
    </w:r>
    <w:r w:rsidRPr="00D432E7">
      <w:rPr>
        <w:b/>
        <w:sz w:val="14"/>
        <w:szCs w:val="14"/>
      </w:rPr>
      <w:t>Pisarna:</w:t>
    </w:r>
    <w:r w:rsidRPr="00D432E7">
      <w:rPr>
        <w:sz w:val="14"/>
        <w:szCs w:val="14"/>
      </w:rPr>
      <w:t xml:space="preserve"> 033/276-811, </w:t>
    </w:r>
    <w:r w:rsidRPr="00D432E7">
      <w:rPr>
        <w:b/>
        <w:sz w:val="14"/>
        <w:szCs w:val="14"/>
      </w:rPr>
      <w:t>Ured glavne tužiteljice:</w:t>
    </w:r>
    <w:r w:rsidRPr="00D432E7">
      <w:rPr>
        <w:sz w:val="14"/>
        <w:szCs w:val="14"/>
      </w:rPr>
      <w:t xml:space="preserve"> 033/276-826, </w:t>
    </w:r>
    <w:r w:rsidRPr="00D432E7">
      <w:rPr>
        <w:b/>
        <w:sz w:val="14"/>
        <w:szCs w:val="14"/>
      </w:rPr>
      <w:t>Faks:</w:t>
    </w:r>
    <w:r w:rsidRPr="00D432E7">
      <w:rPr>
        <w:sz w:val="14"/>
        <w:szCs w:val="14"/>
      </w:rPr>
      <w:t xml:space="preserve"> 033/276-871</w:t>
    </w:r>
  </w:p>
  <w:p w:rsidR="00517E90" w:rsidRPr="00D432E7" w:rsidRDefault="00517E90" w:rsidP="00D432E7">
    <w:pPr>
      <w:pStyle w:val="Footer"/>
      <w:spacing w:before="60" w:after="60"/>
      <w:jc w:val="center"/>
      <w:rPr>
        <w:sz w:val="14"/>
        <w:szCs w:val="14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BA07849" wp14:editId="10F1FFAB">
              <wp:simplePos x="0" y="0"/>
              <wp:positionH relativeFrom="column">
                <wp:posOffset>80645</wp:posOffset>
              </wp:positionH>
              <wp:positionV relativeFrom="paragraph">
                <wp:posOffset>130810</wp:posOffset>
              </wp:positionV>
              <wp:extent cx="5760085" cy="107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0795"/>
                        <a:chOff x="0" y="0"/>
                        <a:chExt cx="10563" cy="20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0" y="10"/>
                          <a:ext cx="10543" cy="20"/>
                        </a:xfrm>
                        <a:custGeom>
                          <a:avLst/>
                          <a:gdLst>
                            <a:gd name="T0" fmla="*/ 0 w 10543"/>
                            <a:gd name="T1" fmla="*/ 0 h 20"/>
                            <a:gd name="T2" fmla="*/ 10543 w 10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3" h="20">
                              <a:moveTo>
                                <a:pt x="0" y="0"/>
                              </a:moveTo>
                              <a:lnTo>
                                <a:pt x="1054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CB0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86DE16" id="Group 2" o:spid="_x0000_s1026" style="position:absolute;margin-left:6.35pt;margin-top:10.3pt;width:453.55pt;height:.85pt;z-index:-251660288" coordsize="10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">
              <v:shape id="Freeform 5" o:spid="_x0000_s1027" style="position:absolute;left:10;top:10;width:10543;height:20;visibility:visible;mso-wrap-style:square;v-text-anchor:top" coordsize="105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" path="m,l10543,e" filled="f" strokecolor="#ffcb04" strokeweight="1pt">
                <v:path arrowok="t" o:connecttype="custom" o:connectlocs="0,0;10543,0" o:connectangles="0,0"/>
              </v:shape>
            </v:group>
          </w:pict>
        </mc:Fallback>
      </mc:AlternateContent>
    </w:r>
    <w:r w:rsidRPr="00D432E7">
      <w:rPr>
        <w:b/>
        <w:sz w:val="14"/>
        <w:szCs w:val="14"/>
      </w:rPr>
      <w:t>Elektronska pošta:</w:t>
    </w:r>
    <w:r w:rsidRPr="00D432E7">
      <w:rPr>
        <w:sz w:val="14"/>
        <w:szCs w:val="14"/>
      </w:rPr>
      <w:t xml:space="preserve"> kant_tuz@bih.net.ba, </w:t>
    </w:r>
    <w:r w:rsidRPr="00D432E7">
      <w:rPr>
        <w:b/>
        <w:sz w:val="14"/>
        <w:szCs w:val="14"/>
      </w:rPr>
      <w:t xml:space="preserve">Web stranica: </w:t>
    </w:r>
    <w:r w:rsidRPr="00D432E7">
      <w:rPr>
        <w:sz w:val="14"/>
        <w:szCs w:val="14"/>
      </w:rPr>
      <w:t>kt-sarajevo.pravosudje.ba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DD" w:rsidRDefault="008F39DD" w:rsidP="00D432E7">
      <w:r>
        <w:separator/>
      </w:r>
    </w:p>
  </w:footnote>
  <w:footnote w:type="continuationSeparator" w:id="0">
    <w:p w:rsidR="008F39DD" w:rsidRDefault="008F39DD" w:rsidP="00D4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90" w:rsidRPr="001873DB" w:rsidRDefault="00517E90" w:rsidP="00D432E7">
    <w:pPr>
      <w:ind w:left="-142"/>
      <w:rPr>
        <w:rFonts w:ascii="Book Antiqua" w:hAnsi="Book Antiqua"/>
        <w:szCs w:val="24"/>
      </w:rPr>
    </w:pPr>
    <w:r>
      <w:rPr>
        <w:noProof/>
        <w:lang w:val="en-US"/>
      </w:rPr>
      <w:drawing>
        <wp:anchor distT="0" distB="0" distL="114300" distR="114300" simplePos="0" relativeHeight="251655168" behindDoc="0" locked="0" layoutInCell="1" allowOverlap="1" wp14:anchorId="49B5FE89" wp14:editId="65F29852">
          <wp:simplePos x="0" y="0"/>
          <wp:positionH relativeFrom="margin">
            <wp:posOffset>-465455</wp:posOffset>
          </wp:positionH>
          <wp:positionV relativeFrom="paragraph">
            <wp:posOffset>-153670</wp:posOffset>
          </wp:positionV>
          <wp:extent cx="1056640" cy="815340"/>
          <wp:effectExtent l="1905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/>
        <w:color w:val="000000"/>
        <w:szCs w:val="24"/>
      </w:rPr>
      <w:t xml:space="preserve"> </w:t>
    </w:r>
    <w:r w:rsidRPr="001873DB">
      <w:rPr>
        <w:rFonts w:ascii="Book Antiqua" w:hAnsi="Book Antiqua"/>
        <w:color w:val="000000"/>
        <w:szCs w:val="24"/>
      </w:rPr>
      <w:t>Bosna i Hercegovina</w:t>
    </w:r>
  </w:p>
  <w:p w:rsidR="00517E90" w:rsidRPr="001873DB" w:rsidRDefault="00517E90" w:rsidP="00D432E7">
    <w:pPr>
      <w:autoSpaceDE w:val="0"/>
      <w:autoSpaceDN w:val="0"/>
      <w:adjustRightInd w:val="0"/>
      <w:rPr>
        <w:rFonts w:ascii="Book Antiqua" w:hAnsi="Book Antiqua"/>
        <w:color w:val="000000"/>
        <w:szCs w:val="24"/>
      </w:rPr>
    </w:pPr>
    <w:r>
      <w:rPr>
        <w:rFonts w:ascii="Book Antiqua" w:hAnsi="Book Antiqua"/>
        <w:color w:val="000000"/>
        <w:szCs w:val="24"/>
      </w:rPr>
      <w:t xml:space="preserve"> </w:t>
    </w:r>
    <w:r w:rsidRPr="001873DB">
      <w:rPr>
        <w:rFonts w:ascii="Book Antiqua" w:hAnsi="Book Antiqua"/>
        <w:color w:val="000000"/>
        <w:szCs w:val="24"/>
      </w:rPr>
      <w:t>Federacija Bosne i Hercegovine</w:t>
    </w:r>
  </w:p>
  <w:p w:rsidR="00517E90" w:rsidRPr="001873DB" w:rsidRDefault="00517E90" w:rsidP="00D432E7">
    <w:pPr>
      <w:autoSpaceDE w:val="0"/>
      <w:autoSpaceDN w:val="0"/>
      <w:adjustRightInd w:val="0"/>
      <w:rPr>
        <w:rFonts w:ascii="Book Antiqua" w:hAnsi="Book Antiqua"/>
        <w:b/>
        <w:bCs/>
        <w:color w:val="000000"/>
        <w:szCs w:val="24"/>
      </w:rPr>
    </w:pPr>
    <w:r>
      <w:rPr>
        <w:rFonts w:ascii="Book Antiqua" w:hAnsi="Book Antiqua"/>
        <w:b/>
        <w:bCs/>
        <w:color w:val="000000"/>
        <w:szCs w:val="24"/>
      </w:rPr>
      <w:t xml:space="preserve"> </w:t>
    </w:r>
    <w:r w:rsidRPr="001873DB">
      <w:rPr>
        <w:rFonts w:ascii="Book Antiqua" w:hAnsi="Book Antiqua"/>
        <w:b/>
        <w:bCs/>
        <w:color w:val="000000"/>
        <w:szCs w:val="24"/>
      </w:rPr>
      <w:t>Kantonalno tužilaštvo</w:t>
    </w:r>
  </w:p>
  <w:p w:rsidR="00517E90" w:rsidRPr="006A35DE" w:rsidRDefault="00517E90" w:rsidP="006A35D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138"/>
      </w:tabs>
      <w:kinsoku w:val="0"/>
      <w:overflowPunct w:val="0"/>
      <w:autoSpaceDE w:val="0"/>
      <w:autoSpaceDN w:val="0"/>
      <w:adjustRightInd w:val="0"/>
      <w:rPr>
        <w:rFonts w:ascii="Book Antiqua" w:hAnsi="Book Antiqua"/>
        <w:b/>
        <w:bCs/>
        <w:color w:val="000000"/>
        <w:szCs w:val="24"/>
      </w:rPr>
    </w:pPr>
    <w:r>
      <w:rPr>
        <w:rFonts w:ascii="Book Antiqua" w:hAnsi="Book Antiqua"/>
        <w:b/>
        <w:noProof/>
        <w:color w:val="000000"/>
        <w:szCs w:val="24"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CA77BA" wp14:editId="58124D6B">
              <wp:simplePos x="0" y="0"/>
              <wp:positionH relativeFrom="column">
                <wp:posOffset>177165</wp:posOffset>
              </wp:positionH>
              <wp:positionV relativeFrom="paragraph">
                <wp:posOffset>184785</wp:posOffset>
              </wp:positionV>
              <wp:extent cx="5760085" cy="1079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0795"/>
                        <a:chOff x="0" y="0"/>
                        <a:chExt cx="10563" cy="20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0" y="10"/>
                          <a:ext cx="10543" cy="20"/>
                        </a:xfrm>
                        <a:custGeom>
                          <a:avLst/>
                          <a:gdLst>
                            <a:gd name="T0" fmla="*/ 0 w 10543"/>
                            <a:gd name="T1" fmla="*/ 0 h 20"/>
                            <a:gd name="T2" fmla="*/ 10543 w 10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3" h="20">
                              <a:moveTo>
                                <a:pt x="0" y="0"/>
                              </a:moveTo>
                              <a:lnTo>
                                <a:pt x="1054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CB0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122DD" id="Group 2" o:spid="_x0000_s1026" style="position:absolute;margin-left:13.95pt;margin-top:14.55pt;width:453.55pt;height:.85pt;z-index:-251658240" coordsize="10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">
              <v:shape id="Freeform 5" o:spid="_x0000_s1027" style="position:absolute;left:10;top:10;width:10543;height:20;visibility:visible;mso-wrap-style:square;v-text-anchor:top" coordsize="105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" path="m,l10543,e" filled="f" strokecolor="#ffcb04" strokeweight="1pt">
                <v:path arrowok="t" o:connecttype="custom" o:connectlocs="0,0;10543,0" o:connectangles="0,0"/>
              </v:shape>
            </v:group>
          </w:pict>
        </mc:Fallback>
      </mc:AlternateContent>
    </w:r>
    <w:r>
      <w:rPr>
        <w:rFonts w:ascii="Book Antiqua" w:hAnsi="Book Antiqua"/>
        <w:b/>
        <w:bCs/>
        <w:color w:val="000000"/>
        <w:szCs w:val="24"/>
      </w:rPr>
      <w:t xml:space="preserve"> </w:t>
    </w:r>
    <w:r w:rsidRPr="001873DB">
      <w:rPr>
        <w:rFonts w:ascii="Book Antiqua" w:hAnsi="Book Antiqua"/>
        <w:b/>
        <w:bCs/>
        <w:color w:val="000000"/>
        <w:szCs w:val="24"/>
      </w:rPr>
      <w:t>Kantona Sarajevo</w:t>
    </w:r>
    <w:r>
      <w:rPr>
        <w:rFonts w:ascii="Book Antiqua" w:hAnsi="Book Antiqua"/>
        <w:b/>
        <w:bCs/>
        <w:color w:val="000000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01B"/>
    <w:multiLevelType w:val="hybridMultilevel"/>
    <w:tmpl w:val="C9F40C54"/>
    <w:lvl w:ilvl="0" w:tplc="4B46093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01624D9F"/>
    <w:multiLevelType w:val="hybridMultilevel"/>
    <w:tmpl w:val="0F3A8EE4"/>
    <w:lvl w:ilvl="0" w:tplc="040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FE0"/>
    <w:multiLevelType w:val="hybridMultilevel"/>
    <w:tmpl w:val="D33E6C64"/>
    <w:lvl w:ilvl="0" w:tplc="F76E0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00F"/>
    <w:multiLevelType w:val="hybridMultilevel"/>
    <w:tmpl w:val="6E1EE572"/>
    <w:lvl w:ilvl="0" w:tplc="EF6ED9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195E"/>
    <w:multiLevelType w:val="hybridMultilevel"/>
    <w:tmpl w:val="46B4DDD8"/>
    <w:lvl w:ilvl="0" w:tplc="88768C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671771"/>
    <w:multiLevelType w:val="hybridMultilevel"/>
    <w:tmpl w:val="A8EE498E"/>
    <w:lvl w:ilvl="0" w:tplc="88768C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BC5D4B"/>
    <w:multiLevelType w:val="hybridMultilevel"/>
    <w:tmpl w:val="63D08B10"/>
    <w:lvl w:ilvl="0" w:tplc="058AF03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57CD"/>
    <w:multiLevelType w:val="hybridMultilevel"/>
    <w:tmpl w:val="539047C2"/>
    <w:lvl w:ilvl="0" w:tplc="4B46093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8B309D"/>
    <w:multiLevelType w:val="hybridMultilevel"/>
    <w:tmpl w:val="72B4C13C"/>
    <w:lvl w:ilvl="0" w:tplc="1B109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0990"/>
    <w:multiLevelType w:val="hybridMultilevel"/>
    <w:tmpl w:val="AE907762"/>
    <w:lvl w:ilvl="0" w:tplc="86D8846C">
      <w:start w:val="1"/>
      <w:numFmt w:val="decimal"/>
      <w:lvlText w:val="%1."/>
      <w:lvlJc w:val="left"/>
      <w:pPr>
        <w:ind w:left="179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251B2DEC"/>
    <w:multiLevelType w:val="hybridMultilevel"/>
    <w:tmpl w:val="855CB2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0C1E"/>
    <w:multiLevelType w:val="hybridMultilevel"/>
    <w:tmpl w:val="65607184"/>
    <w:lvl w:ilvl="0" w:tplc="5596F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30B06"/>
    <w:multiLevelType w:val="hybridMultilevel"/>
    <w:tmpl w:val="2C285760"/>
    <w:lvl w:ilvl="0" w:tplc="6D967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D047F"/>
    <w:multiLevelType w:val="hybridMultilevel"/>
    <w:tmpl w:val="54B064FC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80E4ECE"/>
    <w:multiLevelType w:val="hybridMultilevel"/>
    <w:tmpl w:val="D8864FC6"/>
    <w:lvl w:ilvl="0" w:tplc="BEA41D7E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796" w:hanging="360"/>
      </w:pPr>
    </w:lvl>
    <w:lvl w:ilvl="2" w:tplc="141A001B" w:tentative="1">
      <w:start w:val="1"/>
      <w:numFmt w:val="lowerRoman"/>
      <w:lvlText w:val="%3."/>
      <w:lvlJc w:val="right"/>
      <w:pPr>
        <w:ind w:left="1516" w:hanging="180"/>
      </w:pPr>
    </w:lvl>
    <w:lvl w:ilvl="3" w:tplc="141A000F" w:tentative="1">
      <w:start w:val="1"/>
      <w:numFmt w:val="decimal"/>
      <w:lvlText w:val="%4."/>
      <w:lvlJc w:val="left"/>
      <w:pPr>
        <w:ind w:left="2236" w:hanging="360"/>
      </w:pPr>
    </w:lvl>
    <w:lvl w:ilvl="4" w:tplc="141A0019" w:tentative="1">
      <w:start w:val="1"/>
      <w:numFmt w:val="lowerLetter"/>
      <w:lvlText w:val="%5."/>
      <w:lvlJc w:val="left"/>
      <w:pPr>
        <w:ind w:left="2956" w:hanging="360"/>
      </w:pPr>
    </w:lvl>
    <w:lvl w:ilvl="5" w:tplc="141A001B" w:tentative="1">
      <w:start w:val="1"/>
      <w:numFmt w:val="lowerRoman"/>
      <w:lvlText w:val="%6."/>
      <w:lvlJc w:val="right"/>
      <w:pPr>
        <w:ind w:left="3676" w:hanging="180"/>
      </w:pPr>
    </w:lvl>
    <w:lvl w:ilvl="6" w:tplc="141A000F" w:tentative="1">
      <w:start w:val="1"/>
      <w:numFmt w:val="decimal"/>
      <w:lvlText w:val="%7."/>
      <w:lvlJc w:val="left"/>
      <w:pPr>
        <w:ind w:left="4396" w:hanging="360"/>
      </w:pPr>
    </w:lvl>
    <w:lvl w:ilvl="7" w:tplc="141A0019" w:tentative="1">
      <w:start w:val="1"/>
      <w:numFmt w:val="lowerLetter"/>
      <w:lvlText w:val="%8."/>
      <w:lvlJc w:val="left"/>
      <w:pPr>
        <w:ind w:left="5116" w:hanging="360"/>
      </w:pPr>
    </w:lvl>
    <w:lvl w:ilvl="8" w:tplc="1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A7C0C55"/>
    <w:multiLevelType w:val="hybridMultilevel"/>
    <w:tmpl w:val="4FAC10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814CE"/>
    <w:multiLevelType w:val="hybridMultilevel"/>
    <w:tmpl w:val="25A0DB9E"/>
    <w:lvl w:ilvl="0" w:tplc="F72E4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F6915"/>
    <w:multiLevelType w:val="hybridMultilevel"/>
    <w:tmpl w:val="C986A64C"/>
    <w:lvl w:ilvl="0" w:tplc="1F3A726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30C0782"/>
    <w:multiLevelType w:val="hybridMultilevel"/>
    <w:tmpl w:val="2E9ECC82"/>
    <w:lvl w:ilvl="0" w:tplc="3CEA2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77965"/>
    <w:multiLevelType w:val="hybridMultilevel"/>
    <w:tmpl w:val="9514C052"/>
    <w:lvl w:ilvl="0" w:tplc="AE4C2A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8312F"/>
    <w:multiLevelType w:val="hybridMultilevel"/>
    <w:tmpl w:val="2050E306"/>
    <w:lvl w:ilvl="0" w:tplc="BEA41D7E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796" w:hanging="360"/>
      </w:pPr>
    </w:lvl>
    <w:lvl w:ilvl="2" w:tplc="141A001B" w:tentative="1">
      <w:start w:val="1"/>
      <w:numFmt w:val="lowerRoman"/>
      <w:lvlText w:val="%3."/>
      <w:lvlJc w:val="right"/>
      <w:pPr>
        <w:ind w:left="1516" w:hanging="180"/>
      </w:pPr>
    </w:lvl>
    <w:lvl w:ilvl="3" w:tplc="141A000F" w:tentative="1">
      <w:start w:val="1"/>
      <w:numFmt w:val="decimal"/>
      <w:lvlText w:val="%4."/>
      <w:lvlJc w:val="left"/>
      <w:pPr>
        <w:ind w:left="2236" w:hanging="360"/>
      </w:pPr>
    </w:lvl>
    <w:lvl w:ilvl="4" w:tplc="141A0019" w:tentative="1">
      <w:start w:val="1"/>
      <w:numFmt w:val="lowerLetter"/>
      <w:lvlText w:val="%5."/>
      <w:lvlJc w:val="left"/>
      <w:pPr>
        <w:ind w:left="2956" w:hanging="360"/>
      </w:pPr>
    </w:lvl>
    <w:lvl w:ilvl="5" w:tplc="141A001B" w:tentative="1">
      <w:start w:val="1"/>
      <w:numFmt w:val="lowerRoman"/>
      <w:lvlText w:val="%6."/>
      <w:lvlJc w:val="right"/>
      <w:pPr>
        <w:ind w:left="3676" w:hanging="180"/>
      </w:pPr>
    </w:lvl>
    <w:lvl w:ilvl="6" w:tplc="141A000F" w:tentative="1">
      <w:start w:val="1"/>
      <w:numFmt w:val="decimal"/>
      <w:lvlText w:val="%7."/>
      <w:lvlJc w:val="left"/>
      <w:pPr>
        <w:ind w:left="4396" w:hanging="360"/>
      </w:pPr>
    </w:lvl>
    <w:lvl w:ilvl="7" w:tplc="141A0019" w:tentative="1">
      <w:start w:val="1"/>
      <w:numFmt w:val="lowerLetter"/>
      <w:lvlText w:val="%8."/>
      <w:lvlJc w:val="left"/>
      <w:pPr>
        <w:ind w:left="5116" w:hanging="360"/>
      </w:pPr>
    </w:lvl>
    <w:lvl w:ilvl="8" w:tplc="1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B1415B5"/>
    <w:multiLevelType w:val="hybridMultilevel"/>
    <w:tmpl w:val="DFD0D7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11FF2"/>
    <w:multiLevelType w:val="hybridMultilevel"/>
    <w:tmpl w:val="7DE425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D54E3"/>
    <w:multiLevelType w:val="hybridMultilevel"/>
    <w:tmpl w:val="50822282"/>
    <w:lvl w:ilvl="0" w:tplc="ECC6E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7C6D"/>
    <w:multiLevelType w:val="hybridMultilevel"/>
    <w:tmpl w:val="5ED80DBA"/>
    <w:lvl w:ilvl="0" w:tplc="67A6D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54DEB"/>
    <w:multiLevelType w:val="hybridMultilevel"/>
    <w:tmpl w:val="4AAE6798"/>
    <w:lvl w:ilvl="0" w:tplc="9B9C4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232C7"/>
    <w:multiLevelType w:val="hybridMultilevel"/>
    <w:tmpl w:val="8A1CFD8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C748F"/>
    <w:multiLevelType w:val="hybridMultilevel"/>
    <w:tmpl w:val="644C327C"/>
    <w:lvl w:ilvl="0" w:tplc="30684C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42AAD"/>
    <w:multiLevelType w:val="hybridMultilevel"/>
    <w:tmpl w:val="11A0808E"/>
    <w:lvl w:ilvl="0" w:tplc="4B4609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A91E08"/>
    <w:multiLevelType w:val="hybridMultilevel"/>
    <w:tmpl w:val="430C7650"/>
    <w:lvl w:ilvl="0" w:tplc="6FA69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97358"/>
    <w:multiLevelType w:val="hybridMultilevel"/>
    <w:tmpl w:val="FC247F84"/>
    <w:lvl w:ilvl="0" w:tplc="52F033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45C62"/>
    <w:multiLevelType w:val="hybridMultilevel"/>
    <w:tmpl w:val="F7F40F94"/>
    <w:lvl w:ilvl="0" w:tplc="1FE05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12CAF"/>
    <w:multiLevelType w:val="hybridMultilevel"/>
    <w:tmpl w:val="33BCFFEA"/>
    <w:lvl w:ilvl="0" w:tplc="767E3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43EAD"/>
    <w:multiLevelType w:val="hybridMultilevel"/>
    <w:tmpl w:val="9AF6794C"/>
    <w:lvl w:ilvl="0" w:tplc="ECC6E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413FE"/>
    <w:multiLevelType w:val="hybridMultilevel"/>
    <w:tmpl w:val="3CBC62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D5C16"/>
    <w:multiLevelType w:val="hybridMultilevel"/>
    <w:tmpl w:val="5B96066C"/>
    <w:lvl w:ilvl="0" w:tplc="D980A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2538A"/>
    <w:multiLevelType w:val="hybridMultilevel"/>
    <w:tmpl w:val="1444E65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E78C8"/>
    <w:multiLevelType w:val="hybridMultilevel"/>
    <w:tmpl w:val="DE32E6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9146B"/>
    <w:multiLevelType w:val="hybridMultilevel"/>
    <w:tmpl w:val="DFAA1AAC"/>
    <w:lvl w:ilvl="0" w:tplc="141A000F">
      <w:start w:val="1"/>
      <w:numFmt w:val="decimal"/>
      <w:lvlText w:val="%1."/>
      <w:lvlJc w:val="left"/>
      <w:pPr>
        <w:ind w:left="1506" w:hanging="360"/>
      </w:pPr>
    </w:lvl>
    <w:lvl w:ilvl="1" w:tplc="141A0019" w:tentative="1">
      <w:start w:val="1"/>
      <w:numFmt w:val="lowerLetter"/>
      <w:lvlText w:val="%2."/>
      <w:lvlJc w:val="left"/>
      <w:pPr>
        <w:ind w:left="2226" w:hanging="360"/>
      </w:pPr>
    </w:lvl>
    <w:lvl w:ilvl="2" w:tplc="141A001B" w:tentative="1">
      <w:start w:val="1"/>
      <w:numFmt w:val="lowerRoman"/>
      <w:lvlText w:val="%3."/>
      <w:lvlJc w:val="right"/>
      <w:pPr>
        <w:ind w:left="2946" w:hanging="180"/>
      </w:pPr>
    </w:lvl>
    <w:lvl w:ilvl="3" w:tplc="141A000F" w:tentative="1">
      <w:start w:val="1"/>
      <w:numFmt w:val="decimal"/>
      <w:lvlText w:val="%4."/>
      <w:lvlJc w:val="left"/>
      <w:pPr>
        <w:ind w:left="3666" w:hanging="360"/>
      </w:pPr>
    </w:lvl>
    <w:lvl w:ilvl="4" w:tplc="141A0019" w:tentative="1">
      <w:start w:val="1"/>
      <w:numFmt w:val="lowerLetter"/>
      <w:lvlText w:val="%5."/>
      <w:lvlJc w:val="left"/>
      <w:pPr>
        <w:ind w:left="4386" w:hanging="360"/>
      </w:pPr>
    </w:lvl>
    <w:lvl w:ilvl="5" w:tplc="141A001B" w:tentative="1">
      <w:start w:val="1"/>
      <w:numFmt w:val="lowerRoman"/>
      <w:lvlText w:val="%6."/>
      <w:lvlJc w:val="right"/>
      <w:pPr>
        <w:ind w:left="5106" w:hanging="180"/>
      </w:pPr>
    </w:lvl>
    <w:lvl w:ilvl="6" w:tplc="141A000F" w:tentative="1">
      <w:start w:val="1"/>
      <w:numFmt w:val="decimal"/>
      <w:lvlText w:val="%7."/>
      <w:lvlJc w:val="left"/>
      <w:pPr>
        <w:ind w:left="5826" w:hanging="360"/>
      </w:pPr>
    </w:lvl>
    <w:lvl w:ilvl="7" w:tplc="141A0019" w:tentative="1">
      <w:start w:val="1"/>
      <w:numFmt w:val="lowerLetter"/>
      <w:lvlText w:val="%8."/>
      <w:lvlJc w:val="left"/>
      <w:pPr>
        <w:ind w:left="6546" w:hanging="360"/>
      </w:pPr>
    </w:lvl>
    <w:lvl w:ilvl="8" w:tplc="1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68BE085C"/>
    <w:multiLevelType w:val="hybridMultilevel"/>
    <w:tmpl w:val="91BEB870"/>
    <w:lvl w:ilvl="0" w:tplc="6D967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E0FE7"/>
    <w:multiLevelType w:val="hybridMultilevel"/>
    <w:tmpl w:val="24124B6E"/>
    <w:lvl w:ilvl="0" w:tplc="4B4609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1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5A5878"/>
    <w:multiLevelType w:val="hybridMultilevel"/>
    <w:tmpl w:val="62EC7DD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22F56"/>
    <w:multiLevelType w:val="hybridMultilevel"/>
    <w:tmpl w:val="4BCC242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5B40C8"/>
    <w:multiLevelType w:val="hybridMultilevel"/>
    <w:tmpl w:val="22EAD550"/>
    <w:lvl w:ilvl="0" w:tplc="0EF63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103F41"/>
    <w:multiLevelType w:val="hybridMultilevel"/>
    <w:tmpl w:val="F5B0E5E0"/>
    <w:lvl w:ilvl="0" w:tplc="575C00E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40"/>
  </w:num>
  <w:num w:numId="10">
    <w:abstractNumId w:val="13"/>
  </w:num>
  <w:num w:numId="11">
    <w:abstractNumId w:val="6"/>
  </w:num>
  <w:num w:numId="12">
    <w:abstractNumId w:val="42"/>
  </w:num>
  <w:num w:numId="13">
    <w:abstractNumId w:val="35"/>
  </w:num>
  <w:num w:numId="14">
    <w:abstractNumId w:val="32"/>
  </w:num>
  <w:num w:numId="15">
    <w:abstractNumId w:val="4"/>
  </w:num>
  <w:num w:numId="16">
    <w:abstractNumId w:val="10"/>
  </w:num>
  <w:num w:numId="17">
    <w:abstractNumId w:val="16"/>
  </w:num>
  <w:num w:numId="18">
    <w:abstractNumId w:val="23"/>
  </w:num>
  <w:num w:numId="19">
    <w:abstractNumId w:val="44"/>
  </w:num>
  <w:num w:numId="20">
    <w:abstractNumId w:val="1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"/>
  </w:num>
  <w:num w:numId="24">
    <w:abstractNumId w:val="34"/>
  </w:num>
  <w:num w:numId="25">
    <w:abstractNumId w:val="2"/>
  </w:num>
  <w:num w:numId="26">
    <w:abstractNumId w:val="26"/>
  </w:num>
  <w:num w:numId="27">
    <w:abstractNumId w:val="43"/>
  </w:num>
  <w:num w:numId="28">
    <w:abstractNumId w:val="33"/>
  </w:num>
  <w:num w:numId="29">
    <w:abstractNumId w:val="31"/>
  </w:num>
  <w:num w:numId="30">
    <w:abstractNumId w:val="25"/>
  </w:num>
  <w:num w:numId="31">
    <w:abstractNumId w:val="17"/>
  </w:num>
  <w:num w:numId="32">
    <w:abstractNumId w:val="21"/>
  </w:num>
  <w:num w:numId="33">
    <w:abstractNumId w:val="12"/>
  </w:num>
  <w:num w:numId="34">
    <w:abstractNumId w:val="29"/>
  </w:num>
  <w:num w:numId="35">
    <w:abstractNumId w:val="27"/>
  </w:num>
  <w:num w:numId="36">
    <w:abstractNumId w:val="9"/>
  </w:num>
  <w:num w:numId="37">
    <w:abstractNumId w:val="39"/>
  </w:num>
  <w:num w:numId="38">
    <w:abstractNumId w:val="20"/>
  </w:num>
  <w:num w:numId="39">
    <w:abstractNumId w:val="36"/>
  </w:num>
  <w:num w:numId="40">
    <w:abstractNumId w:val="14"/>
  </w:num>
  <w:num w:numId="41">
    <w:abstractNumId w:val="24"/>
  </w:num>
  <w:num w:numId="42">
    <w:abstractNumId w:val="38"/>
  </w:num>
  <w:num w:numId="43">
    <w:abstractNumId w:val="22"/>
  </w:num>
  <w:num w:numId="44">
    <w:abstractNumId w:val="41"/>
  </w:num>
  <w:num w:numId="45">
    <w:abstractNumId w:val="37"/>
  </w:num>
  <w:num w:numId="4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8D"/>
    <w:rsid w:val="00000880"/>
    <w:rsid w:val="00004044"/>
    <w:rsid w:val="00010424"/>
    <w:rsid w:val="00010B67"/>
    <w:rsid w:val="000138F3"/>
    <w:rsid w:val="00014A29"/>
    <w:rsid w:val="000154FE"/>
    <w:rsid w:val="000156CE"/>
    <w:rsid w:val="00020427"/>
    <w:rsid w:val="000212C2"/>
    <w:rsid w:val="00022AEA"/>
    <w:rsid w:val="000242CD"/>
    <w:rsid w:val="000248CB"/>
    <w:rsid w:val="00025110"/>
    <w:rsid w:val="0002674C"/>
    <w:rsid w:val="00030689"/>
    <w:rsid w:val="000306EC"/>
    <w:rsid w:val="00035ECF"/>
    <w:rsid w:val="00037814"/>
    <w:rsid w:val="00041423"/>
    <w:rsid w:val="0004591C"/>
    <w:rsid w:val="00046DB2"/>
    <w:rsid w:val="0005072C"/>
    <w:rsid w:val="00056C18"/>
    <w:rsid w:val="00063623"/>
    <w:rsid w:val="0006526B"/>
    <w:rsid w:val="00070FA8"/>
    <w:rsid w:val="000722F6"/>
    <w:rsid w:val="00072FA7"/>
    <w:rsid w:val="00073849"/>
    <w:rsid w:val="00073D7D"/>
    <w:rsid w:val="000766AD"/>
    <w:rsid w:val="00080B18"/>
    <w:rsid w:val="0008212E"/>
    <w:rsid w:val="0008292B"/>
    <w:rsid w:val="00086FCE"/>
    <w:rsid w:val="0008710A"/>
    <w:rsid w:val="000901E4"/>
    <w:rsid w:val="0009278B"/>
    <w:rsid w:val="00094EF3"/>
    <w:rsid w:val="000A2C25"/>
    <w:rsid w:val="000A4AB8"/>
    <w:rsid w:val="000A51FE"/>
    <w:rsid w:val="000A5A59"/>
    <w:rsid w:val="000A798B"/>
    <w:rsid w:val="000B0D61"/>
    <w:rsid w:val="000B1390"/>
    <w:rsid w:val="000B4E0A"/>
    <w:rsid w:val="000B63E9"/>
    <w:rsid w:val="000C3FEF"/>
    <w:rsid w:val="000C6100"/>
    <w:rsid w:val="000C745C"/>
    <w:rsid w:val="000C76DE"/>
    <w:rsid w:val="000D0BAE"/>
    <w:rsid w:val="000D230F"/>
    <w:rsid w:val="000D3BAD"/>
    <w:rsid w:val="000D44F2"/>
    <w:rsid w:val="000D5F16"/>
    <w:rsid w:val="000D6F3E"/>
    <w:rsid w:val="000E0773"/>
    <w:rsid w:val="000E0926"/>
    <w:rsid w:val="000E098B"/>
    <w:rsid w:val="000E380D"/>
    <w:rsid w:val="000F1772"/>
    <w:rsid w:val="000F329F"/>
    <w:rsid w:val="000F595B"/>
    <w:rsid w:val="000F5C6D"/>
    <w:rsid w:val="000F7D76"/>
    <w:rsid w:val="0010167F"/>
    <w:rsid w:val="00103607"/>
    <w:rsid w:val="00104F1B"/>
    <w:rsid w:val="0010560E"/>
    <w:rsid w:val="0010571A"/>
    <w:rsid w:val="00106F75"/>
    <w:rsid w:val="0010719F"/>
    <w:rsid w:val="001077DF"/>
    <w:rsid w:val="0011195A"/>
    <w:rsid w:val="00111BE3"/>
    <w:rsid w:val="00111E1F"/>
    <w:rsid w:val="0011328B"/>
    <w:rsid w:val="001147DD"/>
    <w:rsid w:val="00116008"/>
    <w:rsid w:val="0011675A"/>
    <w:rsid w:val="00117127"/>
    <w:rsid w:val="00117EC7"/>
    <w:rsid w:val="00121A30"/>
    <w:rsid w:val="00122004"/>
    <w:rsid w:val="00123F6A"/>
    <w:rsid w:val="001253D9"/>
    <w:rsid w:val="0012609B"/>
    <w:rsid w:val="00132AD2"/>
    <w:rsid w:val="00135111"/>
    <w:rsid w:val="001354B2"/>
    <w:rsid w:val="00135823"/>
    <w:rsid w:val="00135BC2"/>
    <w:rsid w:val="0013600F"/>
    <w:rsid w:val="00140E2A"/>
    <w:rsid w:val="00145E07"/>
    <w:rsid w:val="00152771"/>
    <w:rsid w:val="0015434F"/>
    <w:rsid w:val="00161E52"/>
    <w:rsid w:val="00166992"/>
    <w:rsid w:val="00167727"/>
    <w:rsid w:val="00173AD4"/>
    <w:rsid w:val="00174A0E"/>
    <w:rsid w:val="0017590E"/>
    <w:rsid w:val="00177A92"/>
    <w:rsid w:val="00185EFB"/>
    <w:rsid w:val="001872A4"/>
    <w:rsid w:val="001873DB"/>
    <w:rsid w:val="00187751"/>
    <w:rsid w:val="0019199B"/>
    <w:rsid w:val="00192BEA"/>
    <w:rsid w:val="00197358"/>
    <w:rsid w:val="001A2752"/>
    <w:rsid w:val="001A32F5"/>
    <w:rsid w:val="001A58AE"/>
    <w:rsid w:val="001B3213"/>
    <w:rsid w:val="001B3D68"/>
    <w:rsid w:val="001B4531"/>
    <w:rsid w:val="001B5AD1"/>
    <w:rsid w:val="001C3684"/>
    <w:rsid w:val="001C3F44"/>
    <w:rsid w:val="001D2BFE"/>
    <w:rsid w:val="001D4C54"/>
    <w:rsid w:val="001E1015"/>
    <w:rsid w:val="001E2C64"/>
    <w:rsid w:val="001F0A5F"/>
    <w:rsid w:val="001F177E"/>
    <w:rsid w:val="001F33AC"/>
    <w:rsid w:val="001F3F7A"/>
    <w:rsid w:val="001F6724"/>
    <w:rsid w:val="001F7B8B"/>
    <w:rsid w:val="00202D1C"/>
    <w:rsid w:val="00205252"/>
    <w:rsid w:val="00207848"/>
    <w:rsid w:val="00210D1C"/>
    <w:rsid w:val="0021213B"/>
    <w:rsid w:val="002135B6"/>
    <w:rsid w:val="002138AA"/>
    <w:rsid w:val="002153BF"/>
    <w:rsid w:val="0021597F"/>
    <w:rsid w:val="00220B2A"/>
    <w:rsid w:val="00221DA3"/>
    <w:rsid w:val="002221B2"/>
    <w:rsid w:val="00224A26"/>
    <w:rsid w:val="00224BF6"/>
    <w:rsid w:val="00225103"/>
    <w:rsid w:val="00225273"/>
    <w:rsid w:val="00225D66"/>
    <w:rsid w:val="00225E18"/>
    <w:rsid w:val="00227C41"/>
    <w:rsid w:val="002309E0"/>
    <w:rsid w:val="00231A88"/>
    <w:rsid w:val="002320DE"/>
    <w:rsid w:val="00233196"/>
    <w:rsid w:val="002336B4"/>
    <w:rsid w:val="00233AFD"/>
    <w:rsid w:val="00233C22"/>
    <w:rsid w:val="0023406D"/>
    <w:rsid w:val="002356A2"/>
    <w:rsid w:val="00244113"/>
    <w:rsid w:val="002454DB"/>
    <w:rsid w:val="002503AF"/>
    <w:rsid w:val="00250599"/>
    <w:rsid w:val="00254BF8"/>
    <w:rsid w:val="00256698"/>
    <w:rsid w:val="00257C90"/>
    <w:rsid w:val="00261466"/>
    <w:rsid w:val="002616D3"/>
    <w:rsid w:val="00261CE0"/>
    <w:rsid w:val="00261E10"/>
    <w:rsid w:val="00263AA3"/>
    <w:rsid w:val="002641E5"/>
    <w:rsid w:val="00264439"/>
    <w:rsid w:val="002657D0"/>
    <w:rsid w:val="002709F8"/>
    <w:rsid w:val="00270DEF"/>
    <w:rsid w:val="002762F8"/>
    <w:rsid w:val="00277BC3"/>
    <w:rsid w:val="00280284"/>
    <w:rsid w:val="00282DEA"/>
    <w:rsid w:val="00285D9B"/>
    <w:rsid w:val="00290168"/>
    <w:rsid w:val="00291833"/>
    <w:rsid w:val="002923FD"/>
    <w:rsid w:val="0029276D"/>
    <w:rsid w:val="0029300A"/>
    <w:rsid w:val="00293AC4"/>
    <w:rsid w:val="00295B93"/>
    <w:rsid w:val="0029646D"/>
    <w:rsid w:val="002A2E7A"/>
    <w:rsid w:val="002A5585"/>
    <w:rsid w:val="002A6AB6"/>
    <w:rsid w:val="002B115B"/>
    <w:rsid w:val="002B1CEC"/>
    <w:rsid w:val="002B32CF"/>
    <w:rsid w:val="002B3DF2"/>
    <w:rsid w:val="002B5A3F"/>
    <w:rsid w:val="002B6F5B"/>
    <w:rsid w:val="002C2930"/>
    <w:rsid w:val="002C4D1C"/>
    <w:rsid w:val="002C4D25"/>
    <w:rsid w:val="002C5450"/>
    <w:rsid w:val="002C56D2"/>
    <w:rsid w:val="002C57CD"/>
    <w:rsid w:val="002C624F"/>
    <w:rsid w:val="002D04B8"/>
    <w:rsid w:val="002D068B"/>
    <w:rsid w:val="002D4758"/>
    <w:rsid w:val="002D7DC1"/>
    <w:rsid w:val="002E10B3"/>
    <w:rsid w:val="002E3715"/>
    <w:rsid w:val="002E3C61"/>
    <w:rsid w:val="002E4451"/>
    <w:rsid w:val="002E48C9"/>
    <w:rsid w:val="002E4F78"/>
    <w:rsid w:val="002E54C1"/>
    <w:rsid w:val="002E7F79"/>
    <w:rsid w:val="002F007A"/>
    <w:rsid w:val="002F34A0"/>
    <w:rsid w:val="002F4C47"/>
    <w:rsid w:val="002F4E8C"/>
    <w:rsid w:val="002F54B6"/>
    <w:rsid w:val="002F6ABB"/>
    <w:rsid w:val="002F6B64"/>
    <w:rsid w:val="002F6C3A"/>
    <w:rsid w:val="003040B4"/>
    <w:rsid w:val="00304486"/>
    <w:rsid w:val="00312491"/>
    <w:rsid w:val="00322708"/>
    <w:rsid w:val="00322BF6"/>
    <w:rsid w:val="00324D2C"/>
    <w:rsid w:val="00332004"/>
    <w:rsid w:val="00335C2A"/>
    <w:rsid w:val="0034085B"/>
    <w:rsid w:val="00341C53"/>
    <w:rsid w:val="00341FB3"/>
    <w:rsid w:val="00347A65"/>
    <w:rsid w:val="00347CED"/>
    <w:rsid w:val="003500AD"/>
    <w:rsid w:val="00350E0F"/>
    <w:rsid w:val="00351E2E"/>
    <w:rsid w:val="00352F33"/>
    <w:rsid w:val="00355A92"/>
    <w:rsid w:val="00356EF4"/>
    <w:rsid w:val="00357952"/>
    <w:rsid w:val="0036001C"/>
    <w:rsid w:val="00371343"/>
    <w:rsid w:val="00372D7E"/>
    <w:rsid w:val="0037362C"/>
    <w:rsid w:val="00376F96"/>
    <w:rsid w:val="003807D4"/>
    <w:rsid w:val="00380C85"/>
    <w:rsid w:val="00381082"/>
    <w:rsid w:val="003856D0"/>
    <w:rsid w:val="003869A0"/>
    <w:rsid w:val="0038778C"/>
    <w:rsid w:val="00390887"/>
    <w:rsid w:val="00390DA3"/>
    <w:rsid w:val="00391716"/>
    <w:rsid w:val="00393959"/>
    <w:rsid w:val="003939F7"/>
    <w:rsid w:val="003952AC"/>
    <w:rsid w:val="00396733"/>
    <w:rsid w:val="003969FE"/>
    <w:rsid w:val="003970AA"/>
    <w:rsid w:val="003B024C"/>
    <w:rsid w:val="003B334C"/>
    <w:rsid w:val="003B695C"/>
    <w:rsid w:val="003B6E8D"/>
    <w:rsid w:val="003B7007"/>
    <w:rsid w:val="003B7370"/>
    <w:rsid w:val="003C3089"/>
    <w:rsid w:val="003C33AB"/>
    <w:rsid w:val="003C3EF3"/>
    <w:rsid w:val="003C713E"/>
    <w:rsid w:val="003D309F"/>
    <w:rsid w:val="003D3794"/>
    <w:rsid w:val="003D4012"/>
    <w:rsid w:val="003D44CB"/>
    <w:rsid w:val="003D4983"/>
    <w:rsid w:val="003D4C9D"/>
    <w:rsid w:val="003D63CB"/>
    <w:rsid w:val="003D6AA9"/>
    <w:rsid w:val="003E0F4E"/>
    <w:rsid w:val="003E2515"/>
    <w:rsid w:val="003E2754"/>
    <w:rsid w:val="003E2D45"/>
    <w:rsid w:val="003E3A07"/>
    <w:rsid w:val="003E3A2F"/>
    <w:rsid w:val="003E42FF"/>
    <w:rsid w:val="003E55BA"/>
    <w:rsid w:val="003E6035"/>
    <w:rsid w:val="003E7E70"/>
    <w:rsid w:val="003F1236"/>
    <w:rsid w:val="003F15E4"/>
    <w:rsid w:val="003F55E3"/>
    <w:rsid w:val="003F5F8C"/>
    <w:rsid w:val="003F650F"/>
    <w:rsid w:val="003F709A"/>
    <w:rsid w:val="004021BA"/>
    <w:rsid w:val="00404E53"/>
    <w:rsid w:val="00406735"/>
    <w:rsid w:val="0040796F"/>
    <w:rsid w:val="00412FCD"/>
    <w:rsid w:val="004132D2"/>
    <w:rsid w:val="00415A75"/>
    <w:rsid w:val="0041649A"/>
    <w:rsid w:val="00421640"/>
    <w:rsid w:val="00422547"/>
    <w:rsid w:val="0042323C"/>
    <w:rsid w:val="00423D40"/>
    <w:rsid w:val="004259C9"/>
    <w:rsid w:val="004260A0"/>
    <w:rsid w:val="0043028A"/>
    <w:rsid w:val="004308A3"/>
    <w:rsid w:val="00431A6E"/>
    <w:rsid w:val="004339E4"/>
    <w:rsid w:val="00441BDD"/>
    <w:rsid w:val="0044225B"/>
    <w:rsid w:val="00442414"/>
    <w:rsid w:val="0044406D"/>
    <w:rsid w:val="00445433"/>
    <w:rsid w:val="00447325"/>
    <w:rsid w:val="004528A7"/>
    <w:rsid w:val="0045304D"/>
    <w:rsid w:val="0045775D"/>
    <w:rsid w:val="00460997"/>
    <w:rsid w:val="004610BE"/>
    <w:rsid w:val="00461E8F"/>
    <w:rsid w:val="00461F69"/>
    <w:rsid w:val="00463022"/>
    <w:rsid w:val="00464237"/>
    <w:rsid w:val="00470043"/>
    <w:rsid w:val="00470A34"/>
    <w:rsid w:val="00471411"/>
    <w:rsid w:val="004717BF"/>
    <w:rsid w:val="00471AB5"/>
    <w:rsid w:val="00471D2E"/>
    <w:rsid w:val="0047345B"/>
    <w:rsid w:val="0047493C"/>
    <w:rsid w:val="00475ACF"/>
    <w:rsid w:val="00480078"/>
    <w:rsid w:val="004804B9"/>
    <w:rsid w:val="00482533"/>
    <w:rsid w:val="00483015"/>
    <w:rsid w:val="004838C7"/>
    <w:rsid w:val="00486755"/>
    <w:rsid w:val="00490783"/>
    <w:rsid w:val="00490A2A"/>
    <w:rsid w:val="00491455"/>
    <w:rsid w:val="00492038"/>
    <w:rsid w:val="004921DC"/>
    <w:rsid w:val="00494DAA"/>
    <w:rsid w:val="00496008"/>
    <w:rsid w:val="004B0739"/>
    <w:rsid w:val="004B1982"/>
    <w:rsid w:val="004B220D"/>
    <w:rsid w:val="004B56EA"/>
    <w:rsid w:val="004C111B"/>
    <w:rsid w:val="004C11B6"/>
    <w:rsid w:val="004C2429"/>
    <w:rsid w:val="004C361F"/>
    <w:rsid w:val="004C52BF"/>
    <w:rsid w:val="004C69F4"/>
    <w:rsid w:val="004C6C6F"/>
    <w:rsid w:val="004E25DA"/>
    <w:rsid w:val="004E3F0F"/>
    <w:rsid w:val="004E4B95"/>
    <w:rsid w:val="004E61F4"/>
    <w:rsid w:val="004E7141"/>
    <w:rsid w:val="004E795D"/>
    <w:rsid w:val="004E7CCB"/>
    <w:rsid w:val="004F1AF4"/>
    <w:rsid w:val="004F2CAA"/>
    <w:rsid w:val="004F6727"/>
    <w:rsid w:val="0050032B"/>
    <w:rsid w:val="005008D6"/>
    <w:rsid w:val="00504159"/>
    <w:rsid w:val="00505166"/>
    <w:rsid w:val="00505B9C"/>
    <w:rsid w:val="00511162"/>
    <w:rsid w:val="0051204B"/>
    <w:rsid w:val="00517414"/>
    <w:rsid w:val="00517E90"/>
    <w:rsid w:val="00520B70"/>
    <w:rsid w:val="00521615"/>
    <w:rsid w:val="00521B21"/>
    <w:rsid w:val="00523D18"/>
    <w:rsid w:val="005260F3"/>
    <w:rsid w:val="0052671B"/>
    <w:rsid w:val="00527B3F"/>
    <w:rsid w:val="0053036E"/>
    <w:rsid w:val="00534526"/>
    <w:rsid w:val="00536F8D"/>
    <w:rsid w:val="005376CD"/>
    <w:rsid w:val="0054066F"/>
    <w:rsid w:val="005430CB"/>
    <w:rsid w:val="00544119"/>
    <w:rsid w:val="00545529"/>
    <w:rsid w:val="00547B3F"/>
    <w:rsid w:val="00547D4D"/>
    <w:rsid w:val="005517F4"/>
    <w:rsid w:val="005520BF"/>
    <w:rsid w:val="0055660F"/>
    <w:rsid w:val="00561E8F"/>
    <w:rsid w:val="00565589"/>
    <w:rsid w:val="005708FB"/>
    <w:rsid w:val="00570924"/>
    <w:rsid w:val="00570DF4"/>
    <w:rsid w:val="00571F28"/>
    <w:rsid w:val="005726C3"/>
    <w:rsid w:val="00573A16"/>
    <w:rsid w:val="00573C03"/>
    <w:rsid w:val="00574155"/>
    <w:rsid w:val="00574A89"/>
    <w:rsid w:val="005826E6"/>
    <w:rsid w:val="0058441D"/>
    <w:rsid w:val="00586571"/>
    <w:rsid w:val="00591181"/>
    <w:rsid w:val="005935E5"/>
    <w:rsid w:val="00596B6F"/>
    <w:rsid w:val="005A0DE5"/>
    <w:rsid w:val="005A12D5"/>
    <w:rsid w:val="005A14B2"/>
    <w:rsid w:val="005A2BF7"/>
    <w:rsid w:val="005A3CCC"/>
    <w:rsid w:val="005A4092"/>
    <w:rsid w:val="005A44B1"/>
    <w:rsid w:val="005A635E"/>
    <w:rsid w:val="005A6613"/>
    <w:rsid w:val="005A7417"/>
    <w:rsid w:val="005B0E32"/>
    <w:rsid w:val="005B1205"/>
    <w:rsid w:val="005B426A"/>
    <w:rsid w:val="005C1615"/>
    <w:rsid w:val="005C191C"/>
    <w:rsid w:val="005C2C16"/>
    <w:rsid w:val="005C2F0C"/>
    <w:rsid w:val="005C2FCF"/>
    <w:rsid w:val="005C71FC"/>
    <w:rsid w:val="005D3982"/>
    <w:rsid w:val="005D456A"/>
    <w:rsid w:val="005D6DC3"/>
    <w:rsid w:val="005D7CEA"/>
    <w:rsid w:val="005E02DA"/>
    <w:rsid w:val="005E0F29"/>
    <w:rsid w:val="005E2F85"/>
    <w:rsid w:val="005E3F2D"/>
    <w:rsid w:val="005E55A2"/>
    <w:rsid w:val="005F4019"/>
    <w:rsid w:val="005F72E6"/>
    <w:rsid w:val="005F7875"/>
    <w:rsid w:val="006030E2"/>
    <w:rsid w:val="00604B9C"/>
    <w:rsid w:val="00604CCA"/>
    <w:rsid w:val="006101C3"/>
    <w:rsid w:val="00611F8A"/>
    <w:rsid w:val="006128A3"/>
    <w:rsid w:val="006149CA"/>
    <w:rsid w:val="00617C29"/>
    <w:rsid w:val="00617C8A"/>
    <w:rsid w:val="00623FA6"/>
    <w:rsid w:val="006241BE"/>
    <w:rsid w:val="0062609D"/>
    <w:rsid w:val="00626432"/>
    <w:rsid w:val="00626612"/>
    <w:rsid w:val="00627384"/>
    <w:rsid w:val="006311ED"/>
    <w:rsid w:val="00631E12"/>
    <w:rsid w:val="0063219B"/>
    <w:rsid w:val="00633547"/>
    <w:rsid w:val="0063476B"/>
    <w:rsid w:val="006361CA"/>
    <w:rsid w:val="006378E4"/>
    <w:rsid w:val="00640AAD"/>
    <w:rsid w:val="00641812"/>
    <w:rsid w:val="00641E3C"/>
    <w:rsid w:val="006477D3"/>
    <w:rsid w:val="0065048D"/>
    <w:rsid w:val="006506BC"/>
    <w:rsid w:val="006571EE"/>
    <w:rsid w:val="00662CBC"/>
    <w:rsid w:val="00665DFC"/>
    <w:rsid w:val="00667970"/>
    <w:rsid w:val="00671FD8"/>
    <w:rsid w:val="006739CF"/>
    <w:rsid w:val="00674F0A"/>
    <w:rsid w:val="00674FD1"/>
    <w:rsid w:val="00677F76"/>
    <w:rsid w:val="00681CF0"/>
    <w:rsid w:val="006820C9"/>
    <w:rsid w:val="00684824"/>
    <w:rsid w:val="00685151"/>
    <w:rsid w:val="0068704E"/>
    <w:rsid w:val="00690CA6"/>
    <w:rsid w:val="0069244D"/>
    <w:rsid w:val="00692450"/>
    <w:rsid w:val="006962DB"/>
    <w:rsid w:val="006A35DE"/>
    <w:rsid w:val="006A3669"/>
    <w:rsid w:val="006A40BC"/>
    <w:rsid w:val="006A5A3A"/>
    <w:rsid w:val="006A672A"/>
    <w:rsid w:val="006A6AF7"/>
    <w:rsid w:val="006A6BE0"/>
    <w:rsid w:val="006A73AD"/>
    <w:rsid w:val="006B13B9"/>
    <w:rsid w:val="006B18B7"/>
    <w:rsid w:val="006B211E"/>
    <w:rsid w:val="006B3F59"/>
    <w:rsid w:val="006B544A"/>
    <w:rsid w:val="006B67FA"/>
    <w:rsid w:val="006C0BFF"/>
    <w:rsid w:val="006C0CEC"/>
    <w:rsid w:val="006C1003"/>
    <w:rsid w:val="006C30CE"/>
    <w:rsid w:val="006C6448"/>
    <w:rsid w:val="006C6FA0"/>
    <w:rsid w:val="006D17D4"/>
    <w:rsid w:val="006D4A3E"/>
    <w:rsid w:val="006D5FA8"/>
    <w:rsid w:val="006D6886"/>
    <w:rsid w:val="006D727D"/>
    <w:rsid w:val="006E12B6"/>
    <w:rsid w:val="006E2A70"/>
    <w:rsid w:val="006F135A"/>
    <w:rsid w:val="006F1481"/>
    <w:rsid w:val="006F40BC"/>
    <w:rsid w:val="006F63BD"/>
    <w:rsid w:val="00700820"/>
    <w:rsid w:val="007036E9"/>
    <w:rsid w:val="00704FEA"/>
    <w:rsid w:val="0070614F"/>
    <w:rsid w:val="00710CEC"/>
    <w:rsid w:val="00711230"/>
    <w:rsid w:val="00713459"/>
    <w:rsid w:val="0071551D"/>
    <w:rsid w:val="007158D8"/>
    <w:rsid w:val="00715FC8"/>
    <w:rsid w:val="00717E2E"/>
    <w:rsid w:val="00722D80"/>
    <w:rsid w:val="00722E2D"/>
    <w:rsid w:val="00724980"/>
    <w:rsid w:val="00726667"/>
    <w:rsid w:val="007301D9"/>
    <w:rsid w:val="00732665"/>
    <w:rsid w:val="00733020"/>
    <w:rsid w:val="00733076"/>
    <w:rsid w:val="00734BB6"/>
    <w:rsid w:val="00734EC9"/>
    <w:rsid w:val="00736C03"/>
    <w:rsid w:val="00737713"/>
    <w:rsid w:val="00737781"/>
    <w:rsid w:val="00737789"/>
    <w:rsid w:val="007402ED"/>
    <w:rsid w:val="00741DB7"/>
    <w:rsid w:val="007451F6"/>
    <w:rsid w:val="00750C5B"/>
    <w:rsid w:val="0075396A"/>
    <w:rsid w:val="0075525E"/>
    <w:rsid w:val="00761103"/>
    <w:rsid w:val="007627AE"/>
    <w:rsid w:val="00763E04"/>
    <w:rsid w:val="0076513D"/>
    <w:rsid w:val="007654B3"/>
    <w:rsid w:val="007676FB"/>
    <w:rsid w:val="007702B0"/>
    <w:rsid w:val="00770E24"/>
    <w:rsid w:val="007726B5"/>
    <w:rsid w:val="0077391A"/>
    <w:rsid w:val="00775EA3"/>
    <w:rsid w:val="0078147F"/>
    <w:rsid w:val="00782B01"/>
    <w:rsid w:val="00785116"/>
    <w:rsid w:val="00786D6D"/>
    <w:rsid w:val="00790342"/>
    <w:rsid w:val="00791928"/>
    <w:rsid w:val="00792AFC"/>
    <w:rsid w:val="007A0509"/>
    <w:rsid w:val="007A0BD4"/>
    <w:rsid w:val="007A0DA9"/>
    <w:rsid w:val="007A111A"/>
    <w:rsid w:val="007A177B"/>
    <w:rsid w:val="007A218F"/>
    <w:rsid w:val="007A232B"/>
    <w:rsid w:val="007A2BFB"/>
    <w:rsid w:val="007A36CE"/>
    <w:rsid w:val="007A57F7"/>
    <w:rsid w:val="007A6419"/>
    <w:rsid w:val="007A6802"/>
    <w:rsid w:val="007B0960"/>
    <w:rsid w:val="007B13B3"/>
    <w:rsid w:val="007B17FB"/>
    <w:rsid w:val="007B1856"/>
    <w:rsid w:val="007B4C22"/>
    <w:rsid w:val="007B6736"/>
    <w:rsid w:val="007B6A7D"/>
    <w:rsid w:val="007B6B1E"/>
    <w:rsid w:val="007B6EE3"/>
    <w:rsid w:val="007C07C7"/>
    <w:rsid w:val="007C21C0"/>
    <w:rsid w:val="007C2353"/>
    <w:rsid w:val="007C3472"/>
    <w:rsid w:val="007D0E44"/>
    <w:rsid w:val="007D2208"/>
    <w:rsid w:val="007D4FBD"/>
    <w:rsid w:val="007D6488"/>
    <w:rsid w:val="007E0785"/>
    <w:rsid w:val="007E28EF"/>
    <w:rsid w:val="007F10AA"/>
    <w:rsid w:val="007F25F0"/>
    <w:rsid w:val="007F3044"/>
    <w:rsid w:val="007F35DE"/>
    <w:rsid w:val="007F44BE"/>
    <w:rsid w:val="007F69E5"/>
    <w:rsid w:val="007F7016"/>
    <w:rsid w:val="007F7342"/>
    <w:rsid w:val="007F7C29"/>
    <w:rsid w:val="00800F2C"/>
    <w:rsid w:val="008115C2"/>
    <w:rsid w:val="008157DD"/>
    <w:rsid w:val="00816F35"/>
    <w:rsid w:val="00820869"/>
    <w:rsid w:val="0082329B"/>
    <w:rsid w:val="00833F65"/>
    <w:rsid w:val="0083480B"/>
    <w:rsid w:val="008357FC"/>
    <w:rsid w:val="00835C19"/>
    <w:rsid w:val="00842359"/>
    <w:rsid w:val="0084407C"/>
    <w:rsid w:val="008453AB"/>
    <w:rsid w:val="00846A5A"/>
    <w:rsid w:val="00847757"/>
    <w:rsid w:val="0084798E"/>
    <w:rsid w:val="0085077B"/>
    <w:rsid w:val="0085196E"/>
    <w:rsid w:val="00855695"/>
    <w:rsid w:val="00856D37"/>
    <w:rsid w:val="00857873"/>
    <w:rsid w:val="00860BF8"/>
    <w:rsid w:val="00861D94"/>
    <w:rsid w:val="00862C9A"/>
    <w:rsid w:val="00866F1D"/>
    <w:rsid w:val="00867EFA"/>
    <w:rsid w:val="00870CAE"/>
    <w:rsid w:val="00870E13"/>
    <w:rsid w:val="00873E7C"/>
    <w:rsid w:val="0087501E"/>
    <w:rsid w:val="008753F4"/>
    <w:rsid w:val="00875BD2"/>
    <w:rsid w:val="008765E9"/>
    <w:rsid w:val="00876D16"/>
    <w:rsid w:val="00877645"/>
    <w:rsid w:val="00881001"/>
    <w:rsid w:val="00881519"/>
    <w:rsid w:val="0088158D"/>
    <w:rsid w:val="008822B1"/>
    <w:rsid w:val="00883ADC"/>
    <w:rsid w:val="008854A7"/>
    <w:rsid w:val="00890071"/>
    <w:rsid w:val="0089041E"/>
    <w:rsid w:val="0089186F"/>
    <w:rsid w:val="00892375"/>
    <w:rsid w:val="0089407F"/>
    <w:rsid w:val="00894477"/>
    <w:rsid w:val="008962CB"/>
    <w:rsid w:val="008A0149"/>
    <w:rsid w:val="008A0B2F"/>
    <w:rsid w:val="008A3656"/>
    <w:rsid w:val="008A60A5"/>
    <w:rsid w:val="008A6188"/>
    <w:rsid w:val="008B0D92"/>
    <w:rsid w:val="008B14C0"/>
    <w:rsid w:val="008B211D"/>
    <w:rsid w:val="008B499E"/>
    <w:rsid w:val="008B4E88"/>
    <w:rsid w:val="008B5E86"/>
    <w:rsid w:val="008B7D31"/>
    <w:rsid w:val="008C14DA"/>
    <w:rsid w:val="008C5912"/>
    <w:rsid w:val="008D1ACD"/>
    <w:rsid w:val="008D1F5D"/>
    <w:rsid w:val="008D3B08"/>
    <w:rsid w:val="008D3BD6"/>
    <w:rsid w:val="008D3C78"/>
    <w:rsid w:val="008D6E9F"/>
    <w:rsid w:val="008D7BFB"/>
    <w:rsid w:val="008E25E3"/>
    <w:rsid w:val="008E2A1C"/>
    <w:rsid w:val="008E3B07"/>
    <w:rsid w:val="008E7C44"/>
    <w:rsid w:val="008F04E8"/>
    <w:rsid w:val="008F16E2"/>
    <w:rsid w:val="008F2D3F"/>
    <w:rsid w:val="008F39DD"/>
    <w:rsid w:val="008F67EE"/>
    <w:rsid w:val="0090529A"/>
    <w:rsid w:val="009054AF"/>
    <w:rsid w:val="00906289"/>
    <w:rsid w:val="0091112E"/>
    <w:rsid w:val="009118B4"/>
    <w:rsid w:val="00912E49"/>
    <w:rsid w:val="00913A4B"/>
    <w:rsid w:val="009146EF"/>
    <w:rsid w:val="00914A96"/>
    <w:rsid w:val="00917310"/>
    <w:rsid w:val="00917693"/>
    <w:rsid w:val="00923867"/>
    <w:rsid w:val="00924B32"/>
    <w:rsid w:val="00924E84"/>
    <w:rsid w:val="00924ED6"/>
    <w:rsid w:val="00930C61"/>
    <w:rsid w:val="00932153"/>
    <w:rsid w:val="00932DD6"/>
    <w:rsid w:val="009348B3"/>
    <w:rsid w:val="009354D1"/>
    <w:rsid w:val="00936DDD"/>
    <w:rsid w:val="00937EA8"/>
    <w:rsid w:val="009434E6"/>
    <w:rsid w:val="00945C16"/>
    <w:rsid w:val="00954552"/>
    <w:rsid w:val="009548D2"/>
    <w:rsid w:val="00957EAC"/>
    <w:rsid w:val="00960EEB"/>
    <w:rsid w:val="0096358E"/>
    <w:rsid w:val="00966240"/>
    <w:rsid w:val="00966795"/>
    <w:rsid w:val="0097144B"/>
    <w:rsid w:val="00972A78"/>
    <w:rsid w:val="009764DD"/>
    <w:rsid w:val="00977015"/>
    <w:rsid w:val="00977042"/>
    <w:rsid w:val="0098660B"/>
    <w:rsid w:val="00987E85"/>
    <w:rsid w:val="009906F7"/>
    <w:rsid w:val="0099103A"/>
    <w:rsid w:val="00994147"/>
    <w:rsid w:val="00994CFB"/>
    <w:rsid w:val="00994EB4"/>
    <w:rsid w:val="00995EE5"/>
    <w:rsid w:val="009A0D79"/>
    <w:rsid w:val="009A0E66"/>
    <w:rsid w:val="009A1879"/>
    <w:rsid w:val="009A37FE"/>
    <w:rsid w:val="009A4496"/>
    <w:rsid w:val="009A531A"/>
    <w:rsid w:val="009A5611"/>
    <w:rsid w:val="009A6514"/>
    <w:rsid w:val="009A6B59"/>
    <w:rsid w:val="009B0C5B"/>
    <w:rsid w:val="009B14B3"/>
    <w:rsid w:val="009B17E1"/>
    <w:rsid w:val="009B1967"/>
    <w:rsid w:val="009B4820"/>
    <w:rsid w:val="009B62BB"/>
    <w:rsid w:val="009B6D15"/>
    <w:rsid w:val="009C12CD"/>
    <w:rsid w:val="009C3A3E"/>
    <w:rsid w:val="009C5322"/>
    <w:rsid w:val="009C61B0"/>
    <w:rsid w:val="009C6504"/>
    <w:rsid w:val="009C6811"/>
    <w:rsid w:val="009D0AEF"/>
    <w:rsid w:val="009D0B33"/>
    <w:rsid w:val="009D147A"/>
    <w:rsid w:val="009D2678"/>
    <w:rsid w:val="009D6750"/>
    <w:rsid w:val="009D7777"/>
    <w:rsid w:val="009E2117"/>
    <w:rsid w:val="009E2F20"/>
    <w:rsid w:val="009E5D92"/>
    <w:rsid w:val="009E615F"/>
    <w:rsid w:val="009E64FE"/>
    <w:rsid w:val="009E6869"/>
    <w:rsid w:val="009E6CE2"/>
    <w:rsid w:val="009F2A0B"/>
    <w:rsid w:val="009F42F5"/>
    <w:rsid w:val="009F5F22"/>
    <w:rsid w:val="009F7C73"/>
    <w:rsid w:val="00A00136"/>
    <w:rsid w:val="00A00996"/>
    <w:rsid w:val="00A02526"/>
    <w:rsid w:val="00A02D9E"/>
    <w:rsid w:val="00A032E8"/>
    <w:rsid w:val="00A045D4"/>
    <w:rsid w:val="00A072D5"/>
    <w:rsid w:val="00A110E5"/>
    <w:rsid w:val="00A127BF"/>
    <w:rsid w:val="00A13B00"/>
    <w:rsid w:val="00A20325"/>
    <w:rsid w:val="00A2145A"/>
    <w:rsid w:val="00A2190E"/>
    <w:rsid w:val="00A236E5"/>
    <w:rsid w:val="00A23746"/>
    <w:rsid w:val="00A32703"/>
    <w:rsid w:val="00A335CE"/>
    <w:rsid w:val="00A33842"/>
    <w:rsid w:val="00A34AB4"/>
    <w:rsid w:val="00A3596A"/>
    <w:rsid w:val="00A35BA1"/>
    <w:rsid w:val="00A36924"/>
    <w:rsid w:val="00A372D6"/>
    <w:rsid w:val="00A406F2"/>
    <w:rsid w:val="00A410EE"/>
    <w:rsid w:val="00A418E4"/>
    <w:rsid w:val="00A44015"/>
    <w:rsid w:val="00A440AB"/>
    <w:rsid w:val="00A449BF"/>
    <w:rsid w:val="00A44A14"/>
    <w:rsid w:val="00A46CE5"/>
    <w:rsid w:val="00A47545"/>
    <w:rsid w:val="00A51B39"/>
    <w:rsid w:val="00A5222E"/>
    <w:rsid w:val="00A53711"/>
    <w:rsid w:val="00A53B40"/>
    <w:rsid w:val="00A55267"/>
    <w:rsid w:val="00A55D27"/>
    <w:rsid w:val="00A5644B"/>
    <w:rsid w:val="00A57A79"/>
    <w:rsid w:val="00A57E49"/>
    <w:rsid w:val="00A60844"/>
    <w:rsid w:val="00A62241"/>
    <w:rsid w:val="00A63120"/>
    <w:rsid w:val="00A631C6"/>
    <w:rsid w:val="00A63750"/>
    <w:rsid w:val="00A646BB"/>
    <w:rsid w:val="00A65E61"/>
    <w:rsid w:val="00A67F80"/>
    <w:rsid w:val="00A71EB5"/>
    <w:rsid w:val="00A7234D"/>
    <w:rsid w:val="00A74A62"/>
    <w:rsid w:val="00A756EF"/>
    <w:rsid w:val="00A76E56"/>
    <w:rsid w:val="00A77ACF"/>
    <w:rsid w:val="00A82C35"/>
    <w:rsid w:val="00A82D35"/>
    <w:rsid w:val="00A84146"/>
    <w:rsid w:val="00A84D18"/>
    <w:rsid w:val="00A85363"/>
    <w:rsid w:val="00A86CDA"/>
    <w:rsid w:val="00A90486"/>
    <w:rsid w:val="00A95B9C"/>
    <w:rsid w:val="00A960AA"/>
    <w:rsid w:val="00A961AB"/>
    <w:rsid w:val="00A96BE7"/>
    <w:rsid w:val="00A97155"/>
    <w:rsid w:val="00AA0378"/>
    <w:rsid w:val="00AA1AB2"/>
    <w:rsid w:val="00AA2C54"/>
    <w:rsid w:val="00AA2FC5"/>
    <w:rsid w:val="00AA4616"/>
    <w:rsid w:val="00AA59D3"/>
    <w:rsid w:val="00AA7097"/>
    <w:rsid w:val="00AB1081"/>
    <w:rsid w:val="00AB1EC1"/>
    <w:rsid w:val="00AB3A74"/>
    <w:rsid w:val="00AB7F0F"/>
    <w:rsid w:val="00AC00C1"/>
    <w:rsid w:val="00AC36E7"/>
    <w:rsid w:val="00AC7EB3"/>
    <w:rsid w:val="00AD4AC0"/>
    <w:rsid w:val="00AD6B65"/>
    <w:rsid w:val="00AE15B1"/>
    <w:rsid w:val="00AE19A8"/>
    <w:rsid w:val="00AE3B46"/>
    <w:rsid w:val="00AE3F69"/>
    <w:rsid w:val="00AE61EE"/>
    <w:rsid w:val="00AE6E5E"/>
    <w:rsid w:val="00AE7523"/>
    <w:rsid w:val="00AF01C6"/>
    <w:rsid w:val="00AF0751"/>
    <w:rsid w:val="00AF2A23"/>
    <w:rsid w:val="00AF2B19"/>
    <w:rsid w:val="00AF4A84"/>
    <w:rsid w:val="00AF6705"/>
    <w:rsid w:val="00B00FAF"/>
    <w:rsid w:val="00B05A14"/>
    <w:rsid w:val="00B07524"/>
    <w:rsid w:val="00B14927"/>
    <w:rsid w:val="00B1546A"/>
    <w:rsid w:val="00B1556B"/>
    <w:rsid w:val="00B15E09"/>
    <w:rsid w:val="00B16635"/>
    <w:rsid w:val="00B176FE"/>
    <w:rsid w:val="00B17BD0"/>
    <w:rsid w:val="00B20E73"/>
    <w:rsid w:val="00B22B95"/>
    <w:rsid w:val="00B24DD5"/>
    <w:rsid w:val="00B2606B"/>
    <w:rsid w:val="00B33AE3"/>
    <w:rsid w:val="00B33E18"/>
    <w:rsid w:val="00B3432C"/>
    <w:rsid w:val="00B34433"/>
    <w:rsid w:val="00B35881"/>
    <w:rsid w:val="00B36D1D"/>
    <w:rsid w:val="00B36F10"/>
    <w:rsid w:val="00B36FE0"/>
    <w:rsid w:val="00B37545"/>
    <w:rsid w:val="00B375B9"/>
    <w:rsid w:val="00B37994"/>
    <w:rsid w:val="00B42693"/>
    <w:rsid w:val="00B42B10"/>
    <w:rsid w:val="00B43749"/>
    <w:rsid w:val="00B44504"/>
    <w:rsid w:val="00B453DF"/>
    <w:rsid w:val="00B45C5B"/>
    <w:rsid w:val="00B5456C"/>
    <w:rsid w:val="00B56AE6"/>
    <w:rsid w:val="00B5725A"/>
    <w:rsid w:val="00B623A7"/>
    <w:rsid w:val="00B64D45"/>
    <w:rsid w:val="00B67E70"/>
    <w:rsid w:val="00B706DD"/>
    <w:rsid w:val="00B72027"/>
    <w:rsid w:val="00B753ED"/>
    <w:rsid w:val="00B765E3"/>
    <w:rsid w:val="00B82C21"/>
    <w:rsid w:val="00B832C4"/>
    <w:rsid w:val="00B850D3"/>
    <w:rsid w:val="00B905B4"/>
    <w:rsid w:val="00B90990"/>
    <w:rsid w:val="00B91E71"/>
    <w:rsid w:val="00B97677"/>
    <w:rsid w:val="00BA08A4"/>
    <w:rsid w:val="00BA17EA"/>
    <w:rsid w:val="00BA2701"/>
    <w:rsid w:val="00BA39FB"/>
    <w:rsid w:val="00BA45AB"/>
    <w:rsid w:val="00BA4B9E"/>
    <w:rsid w:val="00BA4D58"/>
    <w:rsid w:val="00BA5946"/>
    <w:rsid w:val="00BA630D"/>
    <w:rsid w:val="00BA66C2"/>
    <w:rsid w:val="00BA7E1A"/>
    <w:rsid w:val="00BB0A60"/>
    <w:rsid w:val="00BB0A90"/>
    <w:rsid w:val="00BB0E20"/>
    <w:rsid w:val="00BB2E9E"/>
    <w:rsid w:val="00BC504F"/>
    <w:rsid w:val="00BD36CE"/>
    <w:rsid w:val="00BD3E20"/>
    <w:rsid w:val="00BE15B4"/>
    <w:rsid w:val="00BE1B5C"/>
    <w:rsid w:val="00BE7F7C"/>
    <w:rsid w:val="00BF16F7"/>
    <w:rsid w:val="00BF171D"/>
    <w:rsid w:val="00BF1D57"/>
    <w:rsid w:val="00BF43C7"/>
    <w:rsid w:val="00C005DB"/>
    <w:rsid w:val="00C0124E"/>
    <w:rsid w:val="00C01CEB"/>
    <w:rsid w:val="00C029AE"/>
    <w:rsid w:val="00C02ABF"/>
    <w:rsid w:val="00C03629"/>
    <w:rsid w:val="00C03EBE"/>
    <w:rsid w:val="00C05FE1"/>
    <w:rsid w:val="00C06E37"/>
    <w:rsid w:val="00C0702C"/>
    <w:rsid w:val="00C07CC7"/>
    <w:rsid w:val="00C11C73"/>
    <w:rsid w:val="00C11D20"/>
    <w:rsid w:val="00C1499A"/>
    <w:rsid w:val="00C2091D"/>
    <w:rsid w:val="00C21C8E"/>
    <w:rsid w:val="00C22354"/>
    <w:rsid w:val="00C22971"/>
    <w:rsid w:val="00C22E10"/>
    <w:rsid w:val="00C23711"/>
    <w:rsid w:val="00C25059"/>
    <w:rsid w:val="00C27078"/>
    <w:rsid w:val="00C32F4F"/>
    <w:rsid w:val="00C40101"/>
    <w:rsid w:val="00C408F8"/>
    <w:rsid w:val="00C40E1D"/>
    <w:rsid w:val="00C4322D"/>
    <w:rsid w:val="00C448A4"/>
    <w:rsid w:val="00C566E3"/>
    <w:rsid w:val="00C57271"/>
    <w:rsid w:val="00C57B30"/>
    <w:rsid w:val="00C60449"/>
    <w:rsid w:val="00C63D98"/>
    <w:rsid w:val="00C65351"/>
    <w:rsid w:val="00C6645A"/>
    <w:rsid w:val="00C666D1"/>
    <w:rsid w:val="00C66A39"/>
    <w:rsid w:val="00C66F22"/>
    <w:rsid w:val="00C71082"/>
    <w:rsid w:val="00C736BF"/>
    <w:rsid w:val="00C7591B"/>
    <w:rsid w:val="00C765A7"/>
    <w:rsid w:val="00C769B1"/>
    <w:rsid w:val="00C771AB"/>
    <w:rsid w:val="00C77A2F"/>
    <w:rsid w:val="00C82C99"/>
    <w:rsid w:val="00C82D6A"/>
    <w:rsid w:val="00C83AD1"/>
    <w:rsid w:val="00C83CE8"/>
    <w:rsid w:val="00C91EBA"/>
    <w:rsid w:val="00C9384C"/>
    <w:rsid w:val="00C94293"/>
    <w:rsid w:val="00C954AE"/>
    <w:rsid w:val="00CA2582"/>
    <w:rsid w:val="00CA42BD"/>
    <w:rsid w:val="00CA61C3"/>
    <w:rsid w:val="00CB1808"/>
    <w:rsid w:val="00CB1859"/>
    <w:rsid w:val="00CB36CB"/>
    <w:rsid w:val="00CB450C"/>
    <w:rsid w:val="00CB6B3C"/>
    <w:rsid w:val="00CB7D81"/>
    <w:rsid w:val="00CC10F2"/>
    <w:rsid w:val="00CC24D3"/>
    <w:rsid w:val="00CC366A"/>
    <w:rsid w:val="00CC378D"/>
    <w:rsid w:val="00CC3AF4"/>
    <w:rsid w:val="00CD0A00"/>
    <w:rsid w:val="00CD53C0"/>
    <w:rsid w:val="00CE1AAF"/>
    <w:rsid w:val="00CE4974"/>
    <w:rsid w:val="00CE50EE"/>
    <w:rsid w:val="00CE517E"/>
    <w:rsid w:val="00CE5FF6"/>
    <w:rsid w:val="00CE70E4"/>
    <w:rsid w:val="00CE7570"/>
    <w:rsid w:val="00CF2046"/>
    <w:rsid w:val="00CF36D6"/>
    <w:rsid w:val="00CF3FC9"/>
    <w:rsid w:val="00CF4898"/>
    <w:rsid w:val="00D01751"/>
    <w:rsid w:val="00D04F39"/>
    <w:rsid w:val="00D06CCF"/>
    <w:rsid w:val="00D10728"/>
    <w:rsid w:val="00D10DB3"/>
    <w:rsid w:val="00D1242B"/>
    <w:rsid w:val="00D1653B"/>
    <w:rsid w:val="00D165CB"/>
    <w:rsid w:val="00D17A73"/>
    <w:rsid w:val="00D201CB"/>
    <w:rsid w:val="00D218B5"/>
    <w:rsid w:val="00D21C73"/>
    <w:rsid w:val="00D22C56"/>
    <w:rsid w:val="00D259B1"/>
    <w:rsid w:val="00D317A0"/>
    <w:rsid w:val="00D416ED"/>
    <w:rsid w:val="00D432E7"/>
    <w:rsid w:val="00D43994"/>
    <w:rsid w:val="00D47430"/>
    <w:rsid w:val="00D47855"/>
    <w:rsid w:val="00D47B55"/>
    <w:rsid w:val="00D5181F"/>
    <w:rsid w:val="00D51AD0"/>
    <w:rsid w:val="00D53942"/>
    <w:rsid w:val="00D54118"/>
    <w:rsid w:val="00D54941"/>
    <w:rsid w:val="00D55AF1"/>
    <w:rsid w:val="00D57B7A"/>
    <w:rsid w:val="00D60B02"/>
    <w:rsid w:val="00D646B4"/>
    <w:rsid w:val="00D70D88"/>
    <w:rsid w:val="00D720DF"/>
    <w:rsid w:val="00D73D55"/>
    <w:rsid w:val="00D76F5C"/>
    <w:rsid w:val="00D8016E"/>
    <w:rsid w:val="00D8183D"/>
    <w:rsid w:val="00D857EB"/>
    <w:rsid w:val="00D87024"/>
    <w:rsid w:val="00D90325"/>
    <w:rsid w:val="00D92484"/>
    <w:rsid w:val="00D92640"/>
    <w:rsid w:val="00DA101C"/>
    <w:rsid w:val="00DA31EF"/>
    <w:rsid w:val="00DA41B8"/>
    <w:rsid w:val="00DA49B9"/>
    <w:rsid w:val="00DA4A73"/>
    <w:rsid w:val="00DA4D2B"/>
    <w:rsid w:val="00DA5367"/>
    <w:rsid w:val="00DB46DF"/>
    <w:rsid w:val="00DB47C3"/>
    <w:rsid w:val="00DB5AFA"/>
    <w:rsid w:val="00DB7502"/>
    <w:rsid w:val="00DC56BC"/>
    <w:rsid w:val="00DD0F48"/>
    <w:rsid w:val="00DD3500"/>
    <w:rsid w:val="00DD79EF"/>
    <w:rsid w:val="00DE038C"/>
    <w:rsid w:val="00DE0430"/>
    <w:rsid w:val="00DE22F4"/>
    <w:rsid w:val="00DE393E"/>
    <w:rsid w:val="00DE3F21"/>
    <w:rsid w:val="00DE4177"/>
    <w:rsid w:val="00DE4CEE"/>
    <w:rsid w:val="00DE54F3"/>
    <w:rsid w:val="00DF0F2C"/>
    <w:rsid w:val="00DF12A3"/>
    <w:rsid w:val="00DF1C9A"/>
    <w:rsid w:val="00E02E9A"/>
    <w:rsid w:val="00E03AA4"/>
    <w:rsid w:val="00E051CF"/>
    <w:rsid w:val="00E06709"/>
    <w:rsid w:val="00E0700B"/>
    <w:rsid w:val="00E121CC"/>
    <w:rsid w:val="00E160CB"/>
    <w:rsid w:val="00E249E5"/>
    <w:rsid w:val="00E314D9"/>
    <w:rsid w:val="00E34E9B"/>
    <w:rsid w:val="00E40416"/>
    <w:rsid w:val="00E40B60"/>
    <w:rsid w:val="00E4258D"/>
    <w:rsid w:val="00E42FDA"/>
    <w:rsid w:val="00E437BA"/>
    <w:rsid w:val="00E45AD7"/>
    <w:rsid w:val="00E46B24"/>
    <w:rsid w:val="00E47C19"/>
    <w:rsid w:val="00E517DF"/>
    <w:rsid w:val="00E5579B"/>
    <w:rsid w:val="00E57F4B"/>
    <w:rsid w:val="00E6041D"/>
    <w:rsid w:val="00E63B6B"/>
    <w:rsid w:val="00E65650"/>
    <w:rsid w:val="00E65B92"/>
    <w:rsid w:val="00E65F25"/>
    <w:rsid w:val="00E672FA"/>
    <w:rsid w:val="00E71350"/>
    <w:rsid w:val="00E7167B"/>
    <w:rsid w:val="00E741A0"/>
    <w:rsid w:val="00E746CA"/>
    <w:rsid w:val="00E74E14"/>
    <w:rsid w:val="00E76EAB"/>
    <w:rsid w:val="00E80147"/>
    <w:rsid w:val="00E87A40"/>
    <w:rsid w:val="00E94AB2"/>
    <w:rsid w:val="00E955E1"/>
    <w:rsid w:val="00E9639A"/>
    <w:rsid w:val="00EA09A8"/>
    <w:rsid w:val="00EA09D4"/>
    <w:rsid w:val="00EA2FA3"/>
    <w:rsid w:val="00EA325E"/>
    <w:rsid w:val="00EA3444"/>
    <w:rsid w:val="00EA595B"/>
    <w:rsid w:val="00EA6FD5"/>
    <w:rsid w:val="00EB27CB"/>
    <w:rsid w:val="00EB2B6F"/>
    <w:rsid w:val="00EB3360"/>
    <w:rsid w:val="00EB4E90"/>
    <w:rsid w:val="00EC1248"/>
    <w:rsid w:val="00EC248C"/>
    <w:rsid w:val="00EC2664"/>
    <w:rsid w:val="00EC43F7"/>
    <w:rsid w:val="00EC5390"/>
    <w:rsid w:val="00ED0297"/>
    <w:rsid w:val="00ED3B5F"/>
    <w:rsid w:val="00ED54D3"/>
    <w:rsid w:val="00ED5BD2"/>
    <w:rsid w:val="00ED5DEC"/>
    <w:rsid w:val="00EE00E7"/>
    <w:rsid w:val="00EE1813"/>
    <w:rsid w:val="00EE7296"/>
    <w:rsid w:val="00EF2C44"/>
    <w:rsid w:val="00EF5DFC"/>
    <w:rsid w:val="00EF7E1C"/>
    <w:rsid w:val="00F043CA"/>
    <w:rsid w:val="00F04DD5"/>
    <w:rsid w:val="00F059CB"/>
    <w:rsid w:val="00F075DC"/>
    <w:rsid w:val="00F10028"/>
    <w:rsid w:val="00F12DC9"/>
    <w:rsid w:val="00F135B5"/>
    <w:rsid w:val="00F1667F"/>
    <w:rsid w:val="00F21053"/>
    <w:rsid w:val="00F221FC"/>
    <w:rsid w:val="00F22762"/>
    <w:rsid w:val="00F27DF3"/>
    <w:rsid w:val="00F30FE5"/>
    <w:rsid w:val="00F32D96"/>
    <w:rsid w:val="00F34948"/>
    <w:rsid w:val="00F4141A"/>
    <w:rsid w:val="00F470E7"/>
    <w:rsid w:val="00F506DB"/>
    <w:rsid w:val="00F50E95"/>
    <w:rsid w:val="00F55552"/>
    <w:rsid w:val="00F635FC"/>
    <w:rsid w:val="00F6420F"/>
    <w:rsid w:val="00F67A9F"/>
    <w:rsid w:val="00F70E27"/>
    <w:rsid w:val="00F71685"/>
    <w:rsid w:val="00F73B4B"/>
    <w:rsid w:val="00F73FEF"/>
    <w:rsid w:val="00F769E5"/>
    <w:rsid w:val="00F76B27"/>
    <w:rsid w:val="00F80E53"/>
    <w:rsid w:val="00F8347B"/>
    <w:rsid w:val="00F834DD"/>
    <w:rsid w:val="00F84A47"/>
    <w:rsid w:val="00F854C3"/>
    <w:rsid w:val="00F9022E"/>
    <w:rsid w:val="00F92A47"/>
    <w:rsid w:val="00F93679"/>
    <w:rsid w:val="00F9432E"/>
    <w:rsid w:val="00FA00DA"/>
    <w:rsid w:val="00FA13A1"/>
    <w:rsid w:val="00FA29AD"/>
    <w:rsid w:val="00FA4AFE"/>
    <w:rsid w:val="00FA57EA"/>
    <w:rsid w:val="00FB1298"/>
    <w:rsid w:val="00FB2A31"/>
    <w:rsid w:val="00FB2F3D"/>
    <w:rsid w:val="00FB5ECB"/>
    <w:rsid w:val="00FB6C01"/>
    <w:rsid w:val="00FB7A73"/>
    <w:rsid w:val="00FB7BE3"/>
    <w:rsid w:val="00FC35E0"/>
    <w:rsid w:val="00FC5A16"/>
    <w:rsid w:val="00FC659D"/>
    <w:rsid w:val="00FD0E82"/>
    <w:rsid w:val="00FD14F8"/>
    <w:rsid w:val="00FD20ED"/>
    <w:rsid w:val="00FD29AA"/>
    <w:rsid w:val="00FD2DDC"/>
    <w:rsid w:val="00FD5934"/>
    <w:rsid w:val="00FD6475"/>
    <w:rsid w:val="00FE020E"/>
    <w:rsid w:val="00FE1FFC"/>
    <w:rsid w:val="00FE26BA"/>
    <w:rsid w:val="00FE28C4"/>
    <w:rsid w:val="00FE59B9"/>
    <w:rsid w:val="00FE712E"/>
    <w:rsid w:val="00FF02A9"/>
    <w:rsid w:val="00FF1F5C"/>
    <w:rsid w:val="00FF50BC"/>
    <w:rsid w:val="00FF5BED"/>
    <w:rsid w:val="00FF60FF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77D09"/>
  <w15:docId w15:val="{597E159E-84A2-47D4-8748-10FA1688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982"/>
    <w:pPr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2E7"/>
  </w:style>
  <w:style w:type="paragraph" w:styleId="Footer">
    <w:name w:val="footer"/>
    <w:basedOn w:val="Normal"/>
    <w:link w:val="FooterChar"/>
    <w:uiPriority w:val="99"/>
    <w:unhideWhenUsed/>
    <w:rsid w:val="00D43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2E7"/>
  </w:style>
  <w:style w:type="paragraph" w:styleId="BalloonText">
    <w:name w:val="Balloon Text"/>
    <w:basedOn w:val="Normal"/>
    <w:link w:val="BalloonTextChar"/>
    <w:uiPriority w:val="99"/>
    <w:semiHidden/>
    <w:unhideWhenUsed/>
    <w:rsid w:val="00D432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32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015"/>
    <w:pPr>
      <w:ind w:left="720"/>
      <w:contextualSpacing/>
    </w:pPr>
  </w:style>
  <w:style w:type="paragraph" w:styleId="NormalWeb">
    <w:name w:val="Normal (Web)"/>
    <w:basedOn w:val="Normal"/>
    <w:unhideWhenUsed/>
    <w:rsid w:val="00F92A47"/>
    <w:pPr>
      <w:tabs>
        <w:tab w:val="left" w:pos="357"/>
      </w:tabs>
      <w:spacing w:after="120"/>
    </w:pPr>
    <w:rPr>
      <w:rFonts w:eastAsia="Times New Roman"/>
      <w:color w:val="000033"/>
      <w:szCs w:val="24"/>
    </w:rPr>
  </w:style>
  <w:style w:type="paragraph" w:styleId="BodyText2">
    <w:name w:val="Body Text 2"/>
    <w:basedOn w:val="Normal"/>
    <w:link w:val="BodyText2Char"/>
    <w:rsid w:val="00BF16F7"/>
    <w:rPr>
      <w:rFonts w:eastAsia="Times New Roman"/>
      <w:i/>
      <w:iCs/>
      <w:sz w:val="28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sid w:val="00BF16F7"/>
    <w:rPr>
      <w:rFonts w:eastAsia="Times New Roman"/>
      <w:i/>
      <w:iCs/>
      <w:sz w:val="28"/>
      <w:szCs w:val="24"/>
      <w:lang w:val="hr-HR" w:eastAsia="en-US"/>
    </w:rPr>
  </w:style>
  <w:style w:type="paragraph" w:customStyle="1" w:styleId="Calibri">
    <w:name w:val="Calibri"/>
    <w:basedOn w:val="Normal"/>
    <w:link w:val="CalibriChar"/>
    <w:rsid w:val="00471411"/>
    <w:pPr>
      <w:spacing w:line="340" w:lineRule="exact"/>
      <w:ind w:left="684"/>
    </w:pPr>
    <w:rPr>
      <w:rFonts w:ascii="Calibri" w:eastAsia="Times New Roman" w:hAnsi="Calibri"/>
      <w:b/>
      <w:bCs/>
      <w:i/>
      <w:iCs/>
      <w:noProof/>
      <w:sz w:val="28"/>
      <w:szCs w:val="24"/>
      <w:lang w:val="hr-HR"/>
    </w:rPr>
  </w:style>
  <w:style w:type="character" w:customStyle="1" w:styleId="CalibriChar">
    <w:name w:val="Calibri Char"/>
    <w:basedOn w:val="DefaultParagraphFont"/>
    <w:link w:val="Calibri"/>
    <w:rsid w:val="00471411"/>
    <w:rPr>
      <w:rFonts w:ascii="Calibri" w:eastAsia="Times New Roman" w:hAnsi="Calibri"/>
      <w:b/>
      <w:bCs/>
      <w:i/>
      <w:iCs/>
      <w:noProof/>
      <w:sz w:val="28"/>
      <w:szCs w:val="24"/>
      <w:lang w:val="hr-HR" w:eastAsia="en-US"/>
    </w:rPr>
  </w:style>
  <w:style w:type="character" w:styleId="Emphasis">
    <w:name w:val="Emphasis"/>
    <w:basedOn w:val="DefaultParagraphFont"/>
    <w:uiPriority w:val="20"/>
    <w:qFormat/>
    <w:rsid w:val="00574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n.botulja\Documents\Custom%20Office%20Templates\Memorandum%20w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FFC1-A0D6-45FB-8D6A-39A169F0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w2016.dotx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hjpc</dc:creator>
  <cp:lastModifiedBy>hjpc</cp:lastModifiedBy>
  <cp:revision>2</cp:revision>
  <cp:lastPrinted>2021-02-26T09:37:00Z</cp:lastPrinted>
  <dcterms:created xsi:type="dcterms:W3CDTF">2023-02-07T10:48:00Z</dcterms:created>
  <dcterms:modified xsi:type="dcterms:W3CDTF">2023-02-07T10:48:00Z</dcterms:modified>
</cp:coreProperties>
</file>